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00"/>
        <w:tblW w:w="9180" w:type="dxa"/>
        <w:tblLook w:val="00A0"/>
      </w:tblPr>
      <w:tblGrid>
        <w:gridCol w:w="1242"/>
        <w:gridCol w:w="635"/>
        <w:gridCol w:w="7303"/>
      </w:tblGrid>
      <w:tr w:rsidR="009267B4" w:rsidRPr="003B4326" w:rsidTr="00F632B9">
        <w:trPr>
          <w:trHeight w:val="402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67B4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328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附件</w:t>
            </w:r>
            <w:r w:rsidRPr="00C3282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1</w:t>
            </w:r>
            <w:r w:rsidRPr="00C328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  <w:r w:rsidRPr="00C32826"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福州大学创业研究院</w:t>
            </w:r>
            <w:r w:rsidRPr="00C32826">
              <w:rPr>
                <w:rFonts w:ascii="宋体" w:eastAsia="宋体" w:hAnsi="宋体" w:cs="宋体"/>
                <w:b/>
                <w:bCs/>
                <w:sz w:val="44"/>
                <w:szCs w:val="44"/>
              </w:rPr>
              <w:t>2015</w:t>
            </w:r>
            <w:r w:rsidRPr="00C32826"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年课题申报指南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C32826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C32826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C32826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题</w:t>
            </w:r>
            <w:r w:rsidRPr="00C32826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2826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目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C3282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重点课题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大学生创业政策保障机制研究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创业型人才素质模型与培养模式研究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福州大学创业教育模式研究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基于工程训练中心的创客空间建设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328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一般课题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大学生创业孵化基地建设研究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大学生创业服务体系建设及其功能研究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大学生创业帮扶机制研究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人才培养视角下的高校创业教育研究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大众创业万众创新背景下高校创新创业人才培养研究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传统文化在大学生创业过程中的作用研究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大学生创业教育与创业精神、创业能力的培养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创新创业教育和创业实践体系建设研究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高校专业教育与创业教育相结合的研究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素质教育对大学生创业能力提高的影响研究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创业型大学与创业教育研究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幕客（</w:t>
            </w: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MOOC</w:t>
            </w: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）与创业教育研究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创客、创客教育与创客空间研究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基于</w:t>
            </w: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O2O</w:t>
            </w: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电子商务模式的大学生创业研究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“互联网</w:t>
            </w: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+</w:t>
            </w: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”背景下的大学生创业途径研究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福州大学创业成功案例研究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区域经济发展对大学生创业的影响及对策研究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建立高校、政府和企业协同扶持大学生创业的平台研究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依托地方区域优势开展高校创业教育的探索</w:t>
            </w:r>
          </w:p>
        </w:tc>
      </w:tr>
      <w:tr w:rsidR="009267B4" w:rsidRPr="003B4326" w:rsidTr="00EE1A2D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F632B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7B4" w:rsidRPr="00C32826" w:rsidRDefault="009267B4" w:rsidP="00E60533">
            <w:pPr>
              <w:adjustRightInd/>
              <w:snapToGrid/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328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高校大学生创业心理状态以及干预研究</w:t>
            </w:r>
          </w:p>
        </w:tc>
      </w:tr>
    </w:tbl>
    <w:p w:rsidR="009267B4" w:rsidRDefault="009267B4" w:rsidP="00A000F7">
      <w:pPr>
        <w:adjustRightInd/>
        <w:snapToGrid/>
        <w:spacing w:after="0"/>
        <w:ind w:left="30" w:right="30"/>
        <w:textAlignment w:val="baseline"/>
        <w:rPr>
          <w:rFonts w:ascii="宋体" w:eastAsia="宋体" w:hAnsi="宋体" w:cs="宋体"/>
          <w:b/>
          <w:bCs/>
          <w:color w:val="303030"/>
          <w:spacing w:val="-6"/>
          <w:sz w:val="32"/>
          <w:szCs w:val="32"/>
          <w:bdr w:val="none" w:sz="0" w:space="0" w:color="auto" w:frame="1"/>
        </w:rPr>
      </w:pPr>
    </w:p>
    <w:p w:rsidR="009267B4" w:rsidRDefault="009267B4" w:rsidP="00D31D50">
      <w:pPr>
        <w:spacing w:line="220" w:lineRule="atLeast"/>
      </w:pPr>
    </w:p>
    <w:sectPr w:rsidR="009267B4" w:rsidSect="00E60533">
      <w:pgSz w:w="11906" w:h="16838"/>
      <w:pgMar w:top="1247" w:right="124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7B4" w:rsidRDefault="009267B4" w:rsidP="00A000F7">
      <w:pPr>
        <w:spacing w:after="0"/>
      </w:pPr>
      <w:r>
        <w:separator/>
      </w:r>
    </w:p>
  </w:endnote>
  <w:endnote w:type="continuationSeparator" w:id="0">
    <w:p w:rsidR="009267B4" w:rsidRDefault="009267B4" w:rsidP="00A000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7B4" w:rsidRDefault="009267B4" w:rsidP="00A000F7">
      <w:pPr>
        <w:spacing w:after="0"/>
      </w:pPr>
      <w:r>
        <w:separator/>
      </w:r>
    </w:p>
  </w:footnote>
  <w:footnote w:type="continuationSeparator" w:id="0">
    <w:p w:rsidR="009267B4" w:rsidRDefault="009267B4" w:rsidP="00A000F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2B47EB"/>
    <w:rsid w:val="00323B43"/>
    <w:rsid w:val="003B4326"/>
    <w:rsid w:val="003D37D8"/>
    <w:rsid w:val="00426133"/>
    <w:rsid w:val="004358AB"/>
    <w:rsid w:val="00552C53"/>
    <w:rsid w:val="008B7726"/>
    <w:rsid w:val="00923B66"/>
    <w:rsid w:val="009267B4"/>
    <w:rsid w:val="00A000F7"/>
    <w:rsid w:val="00AA6655"/>
    <w:rsid w:val="00C066D1"/>
    <w:rsid w:val="00C32826"/>
    <w:rsid w:val="00D31D50"/>
    <w:rsid w:val="00E60533"/>
    <w:rsid w:val="00E750D2"/>
    <w:rsid w:val="00EE1A2D"/>
    <w:rsid w:val="00F6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00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00F7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00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00F7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86</Words>
  <Characters>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匿名用户</cp:lastModifiedBy>
  <cp:revision>4</cp:revision>
  <dcterms:created xsi:type="dcterms:W3CDTF">2008-09-11T17:20:00Z</dcterms:created>
  <dcterms:modified xsi:type="dcterms:W3CDTF">2015-06-19T01:42:00Z</dcterms:modified>
</cp:coreProperties>
</file>