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3D3" w:rsidRPr="00944985" w:rsidRDefault="003D13D3" w:rsidP="009F0B46">
      <w:pPr>
        <w:jc w:val="center"/>
        <w:rPr>
          <w:rFonts w:ascii="仿宋_GB2312" w:hAnsi="宋体"/>
          <w:bCs/>
          <w:spacing w:val="-5"/>
          <w:sz w:val="36"/>
          <w:szCs w:val="36"/>
        </w:rPr>
      </w:pPr>
      <w:r w:rsidRPr="00944985">
        <w:rPr>
          <w:rFonts w:ascii="仿宋_GB2312" w:hAnsi="宋体" w:hint="eastAsia"/>
          <w:bCs/>
          <w:spacing w:val="-5"/>
          <w:sz w:val="36"/>
          <w:szCs w:val="36"/>
        </w:rPr>
        <w:t>关于</w:t>
      </w:r>
      <w:r w:rsidRPr="00944985">
        <w:rPr>
          <w:rFonts w:ascii="仿宋_GB2312" w:hAnsi="宋体"/>
          <w:bCs/>
          <w:spacing w:val="-5"/>
          <w:sz w:val="36"/>
          <w:szCs w:val="36"/>
        </w:rPr>
        <w:t>2016</w:t>
      </w:r>
      <w:r w:rsidRPr="00944985">
        <w:rPr>
          <w:rFonts w:ascii="仿宋_GB2312" w:hAnsi="宋体" w:hint="eastAsia"/>
          <w:bCs/>
          <w:spacing w:val="-5"/>
          <w:sz w:val="36"/>
          <w:szCs w:val="36"/>
        </w:rPr>
        <w:t>年福建省大中专学生志愿者暑期“三下乡”社会实践活动优秀团队、先进工作者和先进个人追加推报的公示</w:t>
      </w:r>
    </w:p>
    <w:p w:rsidR="003D13D3" w:rsidRPr="009F0B46" w:rsidRDefault="003D13D3" w:rsidP="009F0B46">
      <w:pPr>
        <w:pStyle w:val="p0"/>
        <w:shd w:val="clear" w:color="auto" w:fill="FFFFFF"/>
        <w:spacing w:before="0" w:beforeAutospacing="0" w:after="0" w:afterAutospacing="0" w:line="400" w:lineRule="atLeast"/>
        <w:rPr>
          <w:rFonts w:ascii="仿宋_GB2312" w:eastAsia="仿宋_GB2312"/>
          <w:color w:val="000000"/>
          <w:spacing w:val="-20"/>
          <w:sz w:val="28"/>
          <w:szCs w:val="28"/>
        </w:rPr>
      </w:pPr>
    </w:p>
    <w:p w:rsidR="003D13D3" w:rsidRDefault="003D13D3" w:rsidP="009F0B46">
      <w:pPr>
        <w:pStyle w:val="p0"/>
        <w:shd w:val="clear" w:color="auto" w:fill="FFFFFF"/>
        <w:spacing w:before="0" w:beforeAutospacing="0" w:after="0" w:afterAutospacing="0" w:line="400" w:lineRule="atLeast"/>
        <w:rPr>
          <w:color w:val="000000"/>
          <w:sz w:val="20"/>
          <w:szCs w:val="20"/>
        </w:rPr>
      </w:pPr>
      <w:r>
        <w:rPr>
          <w:rFonts w:ascii="仿宋_GB2312" w:eastAsia="仿宋_GB2312" w:hint="eastAsia"/>
          <w:color w:val="000000"/>
          <w:spacing w:val="-20"/>
          <w:sz w:val="28"/>
          <w:szCs w:val="28"/>
        </w:rPr>
        <w:t>各学院，相关单位：</w:t>
      </w:r>
    </w:p>
    <w:p w:rsidR="003D13D3" w:rsidRPr="00F76C0A" w:rsidRDefault="003D13D3" w:rsidP="009F0B46">
      <w:pPr>
        <w:pStyle w:val="p0"/>
        <w:shd w:val="clear" w:color="auto" w:fill="FFFFFF"/>
        <w:spacing w:before="0" w:beforeAutospacing="0" w:after="0" w:afterAutospacing="0" w:line="400" w:lineRule="atLeast"/>
        <w:ind w:firstLine="560"/>
        <w:rPr>
          <w:rFonts w:ascii="仿宋_GB2312" w:eastAsia="仿宋_GB2312"/>
          <w:color w:val="000000"/>
          <w:spacing w:val="-20"/>
          <w:sz w:val="28"/>
          <w:szCs w:val="28"/>
        </w:rPr>
      </w:pPr>
      <w:r>
        <w:rPr>
          <w:rFonts w:ascii="仿宋_GB2312" w:eastAsia="仿宋_GB2312" w:hint="eastAsia"/>
          <w:color w:val="000000"/>
          <w:spacing w:val="-20"/>
          <w:sz w:val="28"/>
          <w:szCs w:val="28"/>
        </w:rPr>
        <w:t>根据《</w:t>
      </w:r>
      <w:r w:rsidRPr="00F76C0A">
        <w:rPr>
          <w:rFonts w:ascii="仿宋_GB2312" w:eastAsia="仿宋_GB2312" w:hint="eastAsia"/>
          <w:color w:val="000000"/>
          <w:spacing w:val="-20"/>
          <w:sz w:val="28"/>
          <w:szCs w:val="28"/>
        </w:rPr>
        <w:t>关于做好</w:t>
      </w:r>
      <w:r w:rsidRPr="00F76C0A">
        <w:rPr>
          <w:rFonts w:ascii="仿宋_GB2312" w:eastAsia="仿宋_GB2312"/>
          <w:color w:val="000000"/>
          <w:spacing w:val="-20"/>
          <w:sz w:val="28"/>
          <w:szCs w:val="28"/>
        </w:rPr>
        <w:t>201</w:t>
      </w:r>
      <w:r>
        <w:rPr>
          <w:rFonts w:ascii="仿宋_GB2312" w:eastAsia="仿宋_GB2312"/>
          <w:color w:val="000000"/>
          <w:spacing w:val="-20"/>
          <w:sz w:val="28"/>
          <w:szCs w:val="28"/>
        </w:rPr>
        <w:t>6</w:t>
      </w:r>
      <w:r w:rsidRPr="00F76C0A">
        <w:rPr>
          <w:rFonts w:ascii="仿宋_GB2312" w:eastAsia="仿宋_GB2312" w:hint="eastAsia"/>
          <w:color w:val="000000"/>
          <w:spacing w:val="-20"/>
          <w:sz w:val="28"/>
          <w:szCs w:val="28"/>
        </w:rPr>
        <w:t>年福建省大中专学生志愿者暑期三下乡社会实践活动总结表彰工作的通知</w:t>
      </w:r>
      <w:r>
        <w:rPr>
          <w:rFonts w:ascii="仿宋_GB2312" w:eastAsia="仿宋_GB2312" w:hint="eastAsia"/>
          <w:color w:val="000000"/>
          <w:spacing w:val="-20"/>
          <w:sz w:val="28"/>
          <w:szCs w:val="28"/>
        </w:rPr>
        <w:t>》（</w:t>
      </w:r>
      <w:smartTag w:uri="urn:schemas-microsoft-com:office:smarttags" w:element="chsdate">
        <w:smartTagPr>
          <w:attr w:name="IsROCDate" w:val="False"/>
          <w:attr w:name="IsLunarDate" w:val="False"/>
          <w:attr w:name="Day" w:val="11"/>
          <w:attr w:name="Month" w:val="10"/>
          <w:attr w:name="Year" w:val="2016"/>
        </w:smartTagPr>
        <w:r>
          <w:rPr>
            <w:rFonts w:ascii="仿宋_GB2312" w:eastAsia="仿宋_GB2312"/>
            <w:color w:val="000000"/>
            <w:spacing w:val="-20"/>
            <w:sz w:val="28"/>
            <w:szCs w:val="28"/>
          </w:rPr>
          <w:t>2016</w:t>
        </w:r>
        <w:r>
          <w:rPr>
            <w:rFonts w:ascii="仿宋_GB2312" w:eastAsia="仿宋_GB2312" w:hint="eastAsia"/>
            <w:color w:val="000000"/>
            <w:spacing w:val="-20"/>
            <w:sz w:val="28"/>
            <w:szCs w:val="28"/>
          </w:rPr>
          <w:t>年</w:t>
        </w:r>
        <w:r>
          <w:rPr>
            <w:rFonts w:ascii="仿宋_GB2312" w:eastAsia="仿宋_GB2312"/>
            <w:color w:val="000000"/>
            <w:spacing w:val="-20"/>
            <w:sz w:val="28"/>
            <w:szCs w:val="28"/>
          </w:rPr>
          <w:t>10</w:t>
        </w:r>
        <w:r>
          <w:rPr>
            <w:rFonts w:ascii="仿宋_GB2312" w:eastAsia="仿宋_GB2312" w:hint="eastAsia"/>
            <w:color w:val="000000"/>
            <w:spacing w:val="-20"/>
            <w:sz w:val="28"/>
            <w:szCs w:val="28"/>
          </w:rPr>
          <w:t>月</w:t>
        </w:r>
        <w:r>
          <w:rPr>
            <w:rFonts w:ascii="仿宋_GB2312" w:eastAsia="仿宋_GB2312"/>
            <w:color w:val="000000"/>
            <w:spacing w:val="-20"/>
            <w:sz w:val="28"/>
            <w:szCs w:val="28"/>
          </w:rPr>
          <w:t>11</w:t>
        </w:r>
        <w:r>
          <w:rPr>
            <w:rFonts w:ascii="仿宋_GB2312" w:eastAsia="仿宋_GB2312" w:hint="eastAsia"/>
            <w:color w:val="000000"/>
            <w:spacing w:val="-20"/>
            <w:sz w:val="28"/>
            <w:szCs w:val="28"/>
          </w:rPr>
          <w:t>日</w:t>
        </w:r>
      </w:smartTag>
      <w:r>
        <w:rPr>
          <w:rFonts w:ascii="仿宋_GB2312" w:eastAsia="仿宋_GB2312" w:hint="eastAsia"/>
          <w:color w:val="000000"/>
          <w:spacing w:val="-20"/>
          <w:sz w:val="28"/>
          <w:szCs w:val="28"/>
        </w:rPr>
        <w:t>）要求，由于团省委给我校追加了推报名额，经各学院团委及相关部门申报，校党委组织部、宣传部、</w:t>
      </w:r>
      <w:r>
        <w:rPr>
          <w:rFonts w:ascii="仿宋_GB2312" w:eastAsia="仿宋_GB2312" w:hint="eastAsia"/>
          <w:color w:val="000000"/>
          <w:sz w:val="28"/>
          <w:szCs w:val="28"/>
        </w:rPr>
        <w:t>学生工作部（处）、团委等相关部门对推报的</w:t>
      </w:r>
      <w:r>
        <w:rPr>
          <w:rFonts w:ascii="仿宋_GB2312" w:eastAsia="仿宋_GB2312"/>
          <w:color w:val="000000"/>
          <w:sz w:val="28"/>
          <w:szCs w:val="28"/>
        </w:rPr>
        <w:t>2016</w:t>
      </w:r>
      <w:r>
        <w:rPr>
          <w:rFonts w:ascii="仿宋_GB2312" w:eastAsia="仿宋_GB2312" w:hint="eastAsia"/>
          <w:color w:val="000000"/>
          <w:sz w:val="28"/>
          <w:szCs w:val="28"/>
        </w:rPr>
        <w:t>年暑期社会实践省级先进集体及个人进行评审，经评审，拟追加推报以下团队和个人为</w:t>
      </w:r>
      <w:r>
        <w:rPr>
          <w:rFonts w:ascii="仿宋_GB2312" w:eastAsia="仿宋_GB2312"/>
          <w:color w:val="000000"/>
          <w:sz w:val="28"/>
          <w:szCs w:val="28"/>
        </w:rPr>
        <w:t>2016</w:t>
      </w:r>
      <w:r>
        <w:rPr>
          <w:rFonts w:ascii="仿宋_GB2312" w:eastAsia="仿宋_GB2312" w:hint="eastAsia"/>
          <w:color w:val="000000"/>
          <w:sz w:val="28"/>
          <w:szCs w:val="28"/>
        </w:rPr>
        <w:t>年暑期社会实践活动省级先进集体及个人（见附件</w:t>
      </w:r>
      <w:r w:rsidRPr="00F76C0A">
        <w:rPr>
          <w:rFonts w:ascii="仿宋_GB2312" w:eastAsia="仿宋_GB2312" w:hint="eastAsia"/>
          <w:color w:val="000000"/>
          <w:spacing w:val="-20"/>
          <w:sz w:val="28"/>
          <w:szCs w:val="28"/>
        </w:rPr>
        <w:t>）。</w:t>
      </w:r>
      <w:r>
        <w:rPr>
          <w:rFonts w:ascii="仿宋_GB2312" w:eastAsia="仿宋_GB2312" w:hint="eastAsia"/>
          <w:color w:val="000000"/>
          <w:spacing w:val="-20"/>
          <w:sz w:val="28"/>
          <w:szCs w:val="28"/>
        </w:rPr>
        <w:t>现将名单予以公示，公示期自</w:t>
      </w:r>
      <w:smartTag w:uri="urn:schemas-microsoft-com:office:smarttags" w:element="chsdate">
        <w:smartTagPr>
          <w:attr w:name="IsROCDate" w:val="False"/>
          <w:attr w:name="IsLunarDate" w:val="False"/>
          <w:attr w:name="Day" w:val="21"/>
          <w:attr w:name="Month" w:val="10"/>
          <w:attr w:name="Year" w:val="2016"/>
        </w:smartTagPr>
        <w:r>
          <w:rPr>
            <w:rFonts w:ascii="仿宋_GB2312" w:eastAsia="仿宋_GB2312"/>
            <w:color w:val="000000"/>
            <w:spacing w:val="-20"/>
            <w:sz w:val="28"/>
            <w:szCs w:val="28"/>
          </w:rPr>
          <w:t>2016</w:t>
        </w:r>
        <w:r>
          <w:rPr>
            <w:rFonts w:ascii="仿宋_GB2312" w:eastAsia="仿宋_GB2312" w:hint="eastAsia"/>
            <w:color w:val="000000"/>
            <w:spacing w:val="-20"/>
            <w:sz w:val="28"/>
            <w:szCs w:val="28"/>
          </w:rPr>
          <w:t>年</w:t>
        </w:r>
        <w:r>
          <w:rPr>
            <w:rFonts w:ascii="仿宋_GB2312" w:eastAsia="仿宋_GB2312"/>
            <w:color w:val="000000"/>
            <w:spacing w:val="-20"/>
            <w:sz w:val="28"/>
            <w:szCs w:val="28"/>
          </w:rPr>
          <w:t>10</w:t>
        </w:r>
        <w:r>
          <w:rPr>
            <w:rFonts w:ascii="仿宋_GB2312" w:eastAsia="仿宋_GB2312" w:hint="eastAsia"/>
            <w:color w:val="000000"/>
            <w:spacing w:val="-20"/>
            <w:sz w:val="28"/>
            <w:szCs w:val="28"/>
          </w:rPr>
          <w:t>月</w:t>
        </w:r>
        <w:r>
          <w:rPr>
            <w:rFonts w:ascii="仿宋_GB2312" w:eastAsia="仿宋_GB2312"/>
            <w:color w:val="000000"/>
            <w:spacing w:val="-20"/>
            <w:sz w:val="28"/>
            <w:szCs w:val="28"/>
          </w:rPr>
          <w:t>21</w:t>
        </w:r>
        <w:r>
          <w:rPr>
            <w:rFonts w:ascii="仿宋_GB2312" w:eastAsia="仿宋_GB2312" w:hint="eastAsia"/>
            <w:color w:val="000000"/>
            <w:spacing w:val="-20"/>
            <w:sz w:val="28"/>
            <w:szCs w:val="28"/>
          </w:rPr>
          <w:t>日</w:t>
        </w:r>
      </w:smartTag>
      <w:r>
        <w:rPr>
          <w:rFonts w:ascii="仿宋_GB2312" w:eastAsia="仿宋_GB2312" w:hint="eastAsia"/>
          <w:color w:val="000000"/>
          <w:spacing w:val="-20"/>
          <w:sz w:val="28"/>
          <w:szCs w:val="28"/>
        </w:rPr>
        <w:t>至</w:t>
      </w:r>
      <w:smartTag w:uri="urn:schemas-microsoft-com:office:smarttags" w:element="chsdate">
        <w:smartTagPr>
          <w:attr w:name="IsROCDate" w:val="False"/>
          <w:attr w:name="IsLunarDate" w:val="False"/>
          <w:attr w:name="Day" w:val="23"/>
          <w:attr w:name="Month" w:val="10"/>
          <w:attr w:name="Year" w:val="2016"/>
        </w:smartTagPr>
        <w:r>
          <w:rPr>
            <w:rFonts w:ascii="仿宋_GB2312" w:eastAsia="仿宋_GB2312"/>
            <w:color w:val="000000"/>
            <w:spacing w:val="-20"/>
            <w:sz w:val="28"/>
            <w:szCs w:val="28"/>
          </w:rPr>
          <w:t>10</w:t>
        </w:r>
        <w:r>
          <w:rPr>
            <w:rFonts w:ascii="仿宋_GB2312" w:eastAsia="仿宋_GB2312" w:hint="eastAsia"/>
            <w:color w:val="000000"/>
            <w:spacing w:val="-20"/>
            <w:sz w:val="28"/>
            <w:szCs w:val="28"/>
          </w:rPr>
          <w:t>月</w:t>
        </w:r>
        <w:r>
          <w:rPr>
            <w:rFonts w:ascii="仿宋_GB2312" w:eastAsia="仿宋_GB2312"/>
            <w:color w:val="000000"/>
            <w:spacing w:val="-20"/>
            <w:sz w:val="28"/>
            <w:szCs w:val="28"/>
          </w:rPr>
          <w:t>23</w:t>
        </w:r>
        <w:r>
          <w:rPr>
            <w:rFonts w:ascii="仿宋_GB2312" w:eastAsia="仿宋_GB2312" w:hint="eastAsia"/>
            <w:color w:val="000000"/>
            <w:spacing w:val="-20"/>
            <w:sz w:val="28"/>
            <w:szCs w:val="28"/>
          </w:rPr>
          <w:t>日</w:t>
        </w:r>
      </w:smartTag>
      <w:r>
        <w:rPr>
          <w:rFonts w:ascii="仿宋_GB2312" w:eastAsia="仿宋_GB2312" w:hint="eastAsia"/>
          <w:color w:val="000000"/>
          <w:spacing w:val="-20"/>
          <w:sz w:val="28"/>
          <w:szCs w:val="28"/>
        </w:rPr>
        <w:t>，如有异议，敬请监督。电话：</w:t>
      </w:r>
      <w:r>
        <w:rPr>
          <w:rFonts w:ascii="仿宋_GB2312" w:eastAsia="仿宋_GB2312"/>
          <w:color w:val="000000"/>
          <w:spacing w:val="-20"/>
          <w:sz w:val="28"/>
          <w:szCs w:val="28"/>
        </w:rPr>
        <w:t>22865580</w:t>
      </w:r>
      <w:r>
        <w:rPr>
          <w:rFonts w:ascii="仿宋_GB2312" w:eastAsia="仿宋_GB2312" w:hint="eastAsia"/>
          <w:color w:val="000000"/>
          <w:spacing w:val="-20"/>
          <w:sz w:val="28"/>
          <w:szCs w:val="28"/>
        </w:rPr>
        <w:t>（监审处）、</w:t>
      </w:r>
      <w:r>
        <w:rPr>
          <w:rFonts w:ascii="仿宋_GB2312" w:eastAsia="仿宋_GB2312"/>
          <w:color w:val="000000"/>
          <w:spacing w:val="-20"/>
          <w:sz w:val="28"/>
          <w:szCs w:val="28"/>
        </w:rPr>
        <w:t>22866019</w:t>
      </w:r>
      <w:r>
        <w:rPr>
          <w:rFonts w:ascii="仿宋_GB2312" w:eastAsia="仿宋_GB2312" w:hint="eastAsia"/>
          <w:color w:val="000000"/>
          <w:spacing w:val="-20"/>
          <w:sz w:val="28"/>
          <w:szCs w:val="28"/>
        </w:rPr>
        <w:t>（校团委）。</w:t>
      </w:r>
    </w:p>
    <w:p w:rsidR="003D13D3" w:rsidRPr="00F76C0A" w:rsidRDefault="003D13D3" w:rsidP="009F0B46">
      <w:pPr>
        <w:pStyle w:val="p0"/>
        <w:spacing w:before="0" w:beforeAutospacing="0" w:after="0" w:afterAutospacing="0" w:line="400" w:lineRule="atLeast"/>
        <w:rPr>
          <w:rFonts w:ascii="仿宋_GB2312" w:eastAsia="仿宋_GB2312"/>
          <w:color w:val="000000"/>
          <w:spacing w:val="-20"/>
          <w:sz w:val="28"/>
          <w:szCs w:val="28"/>
        </w:rPr>
      </w:pPr>
      <w:r w:rsidRPr="00F76C0A">
        <w:rPr>
          <w:rFonts w:ascii="仿宋_GB2312" w:eastAsia="仿宋_GB2312"/>
          <w:color w:val="000000"/>
          <w:spacing w:val="-20"/>
          <w:sz w:val="28"/>
          <w:szCs w:val="28"/>
        </w:rPr>
        <w:t xml:space="preserve"> </w:t>
      </w:r>
    </w:p>
    <w:p w:rsidR="003D13D3" w:rsidRPr="00F76C0A" w:rsidRDefault="003D13D3" w:rsidP="009F0B46">
      <w:pPr>
        <w:pStyle w:val="p0"/>
        <w:spacing w:before="0" w:beforeAutospacing="0" w:after="0" w:afterAutospacing="0" w:line="400" w:lineRule="atLeast"/>
        <w:rPr>
          <w:rFonts w:ascii="仿宋_GB2312" w:eastAsia="仿宋_GB2312"/>
          <w:color w:val="000000"/>
          <w:spacing w:val="-20"/>
          <w:sz w:val="28"/>
          <w:szCs w:val="28"/>
        </w:rPr>
      </w:pPr>
      <w:r w:rsidRPr="00F76C0A">
        <w:rPr>
          <w:rFonts w:ascii="仿宋_GB2312" w:eastAsia="仿宋_GB2312" w:hint="eastAsia"/>
          <w:color w:val="000000"/>
          <w:spacing w:val="-20"/>
          <w:sz w:val="28"/>
          <w:szCs w:val="28"/>
        </w:rPr>
        <w:t>附件：</w:t>
      </w:r>
      <w:r w:rsidRPr="00F76C0A">
        <w:rPr>
          <w:rFonts w:ascii="仿宋_GB2312" w:eastAsia="仿宋_GB2312"/>
          <w:color w:val="000000"/>
          <w:spacing w:val="-20"/>
          <w:sz w:val="28"/>
          <w:szCs w:val="28"/>
        </w:rPr>
        <w:t xml:space="preserve"> 201</w:t>
      </w:r>
      <w:r>
        <w:rPr>
          <w:rFonts w:ascii="仿宋_GB2312" w:eastAsia="仿宋_GB2312"/>
          <w:color w:val="000000"/>
          <w:spacing w:val="-20"/>
          <w:sz w:val="28"/>
          <w:szCs w:val="28"/>
        </w:rPr>
        <w:t>6</w:t>
      </w:r>
      <w:r w:rsidRPr="00F76C0A">
        <w:rPr>
          <w:rFonts w:ascii="仿宋_GB2312" w:eastAsia="仿宋_GB2312" w:hint="eastAsia"/>
          <w:color w:val="000000"/>
          <w:spacing w:val="-20"/>
          <w:sz w:val="28"/>
          <w:szCs w:val="28"/>
        </w:rPr>
        <w:t>年福建省大中专学生志愿者暑期“三下乡”社会实践活动优秀团队、先进工作者、先进个人拟</w:t>
      </w:r>
      <w:r>
        <w:rPr>
          <w:rFonts w:ascii="仿宋_GB2312" w:eastAsia="仿宋_GB2312" w:hint="eastAsia"/>
          <w:color w:val="000000"/>
          <w:spacing w:val="-20"/>
          <w:sz w:val="28"/>
          <w:szCs w:val="28"/>
        </w:rPr>
        <w:t>追加</w:t>
      </w:r>
      <w:r w:rsidRPr="00F76C0A">
        <w:rPr>
          <w:rFonts w:ascii="仿宋_GB2312" w:eastAsia="仿宋_GB2312" w:hint="eastAsia"/>
          <w:color w:val="000000"/>
          <w:spacing w:val="-20"/>
          <w:sz w:val="28"/>
          <w:szCs w:val="28"/>
        </w:rPr>
        <w:t>推报名单</w:t>
      </w:r>
    </w:p>
    <w:p w:rsidR="003D13D3" w:rsidRPr="00F76C0A" w:rsidRDefault="003D13D3" w:rsidP="009F0B46">
      <w:pPr>
        <w:pStyle w:val="p0"/>
        <w:shd w:val="clear" w:color="auto" w:fill="FFFFFF"/>
        <w:spacing w:before="0" w:beforeAutospacing="0" w:after="0" w:afterAutospacing="0" w:line="400" w:lineRule="atLeast"/>
        <w:ind w:firstLine="640"/>
        <w:jc w:val="right"/>
        <w:rPr>
          <w:rFonts w:ascii="仿宋_GB2312" w:eastAsia="仿宋_GB2312"/>
          <w:color w:val="000000"/>
          <w:spacing w:val="-20"/>
          <w:sz w:val="28"/>
          <w:szCs w:val="28"/>
        </w:rPr>
      </w:pPr>
      <w:r w:rsidRPr="00F76C0A">
        <w:rPr>
          <w:rFonts w:ascii="仿宋_GB2312" w:eastAsia="仿宋_GB2312"/>
          <w:color w:val="000000"/>
          <w:spacing w:val="-20"/>
          <w:sz w:val="28"/>
          <w:szCs w:val="28"/>
        </w:rPr>
        <w:t xml:space="preserve"> </w:t>
      </w:r>
    </w:p>
    <w:p w:rsidR="003D13D3" w:rsidRPr="00F76C0A" w:rsidRDefault="003D13D3" w:rsidP="009F0B46">
      <w:pPr>
        <w:pStyle w:val="p0"/>
        <w:shd w:val="clear" w:color="auto" w:fill="FFFFFF"/>
        <w:spacing w:before="0" w:beforeAutospacing="0" w:after="0" w:afterAutospacing="0" w:line="400" w:lineRule="atLeast"/>
        <w:ind w:firstLine="640"/>
        <w:jc w:val="right"/>
        <w:rPr>
          <w:rFonts w:ascii="仿宋_GB2312" w:eastAsia="仿宋_GB2312"/>
          <w:color w:val="000000"/>
          <w:spacing w:val="-20"/>
          <w:sz w:val="28"/>
          <w:szCs w:val="28"/>
        </w:rPr>
      </w:pPr>
      <w:r w:rsidRPr="00F76C0A">
        <w:rPr>
          <w:rFonts w:ascii="仿宋_GB2312" w:eastAsia="仿宋_GB2312"/>
          <w:color w:val="000000"/>
          <w:spacing w:val="-20"/>
          <w:sz w:val="28"/>
          <w:szCs w:val="28"/>
        </w:rPr>
        <w:t xml:space="preserve"> </w:t>
      </w:r>
      <w:r w:rsidRPr="00F76C0A">
        <w:rPr>
          <w:rFonts w:ascii="仿宋_GB2312" w:eastAsia="仿宋_GB2312" w:hint="eastAsia"/>
          <w:color w:val="000000"/>
          <w:spacing w:val="-20"/>
          <w:sz w:val="28"/>
          <w:szCs w:val="28"/>
        </w:rPr>
        <w:t>福州大学暑期“三下乡”社会实践领导小组</w:t>
      </w:r>
    </w:p>
    <w:p w:rsidR="003D13D3" w:rsidRDefault="003D13D3" w:rsidP="009F0B46">
      <w:pPr>
        <w:pStyle w:val="p0"/>
        <w:shd w:val="clear" w:color="auto" w:fill="FFFFFF"/>
        <w:spacing w:before="0" w:beforeAutospacing="0" w:after="0" w:afterAutospacing="0" w:line="400" w:lineRule="atLeast"/>
        <w:ind w:firstLine="640"/>
        <w:jc w:val="right"/>
        <w:rPr>
          <w:rFonts w:ascii="仿宋_GB2312" w:eastAsia="仿宋_GB2312"/>
          <w:color w:val="000000"/>
          <w:spacing w:val="-20"/>
          <w:sz w:val="28"/>
          <w:szCs w:val="28"/>
        </w:rPr>
      </w:pPr>
      <w:r w:rsidRPr="00F76C0A">
        <w:rPr>
          <w:rFonts w:ascii="仿宋_GB2312" w:eastAsia="仿宋_GB2312"/>
          <w:color w:val="000000"/>
          <w:spacing w:val="-20"/>
          <w:sz w:val="28"/>
          <w:szCs w:val="28"/>
        </w:rPr>
        <w:t xml:space="preserve">                             </w:t>
      </w:r>
      <w:smartTag w:uri="urn:schemas-microsoft-com:office:smarttags" w:element="chsdate">
        <w:smartTagPr>
          <w:attr w:name="IsROCDate" w:val="False"/>
          <w:attr w:name="IsLunarDate" w:val="False"/>
          <w:attr w:name="Day" w:val="21"/>
          <w:attr w:name="Month" w:val="10"/>
          <w:attr w:name="Year" w:val="2016"/>
        </w:smartTagPr>
        <w:r w:rsidRPr="00F76C0A">
          <w:rPr>
            <w:rFonts w:ascii="仿宋_GB2312" w:eastAsia="仿宋_GB2312"/>
            <w:color w:val="000000"/>
            <w:spacing w:val="-20"/>
            <w:sz w:val="28"/>
            <w:szCs w:val="28"/>
          </w:rPr>
          <w:t>201</w:t>
        </w:r>
        <w:r>
          <w:rPr>
            <w:rFonts w:ascii="仿宋_GB2312" w:eastAsia="仿宋_GB2312"/>
            <w:color w:val="000000"/>
            <w:spacing w:val="-20"/>
            <w:sz w:val="28"/>
            <w:szCs w:val="28"/>
          </w:rPr>
          <w:t>6</w:t>
        </w:r>
        <w:r w:rsidRPr="00F76C0A">
          <w:rPr>
            <w:rFonts w:ascii="仿宋_GB2312" w:eastAsia="仿宋_GB2312" w:hint="eastAsia"/>
            <w:color w:val="000000"/>
            <w:spacing w:val="-20"/>
            <w:sz w:val="28"/>
            <w:szCs w:val="28"/>
          </w:rPr>
          <w:t>年</w:t>
        </w:r>
        <w:r w:rsidRPr="00F76C0A">
          <w:rPr>
            <w:rFonts w:ascii="仿宋_GB2312" w:eastAsia="仿宋_GB2312"/>
            <w:color w:val="000000"/>
            <w:spacing w:val="-20"/>
            <w:sz w:val="28"/>
            <w:szCs w:val="28"/>
          </w:rPr>
          <w:t>10</w:t>
        </w:r>
        <w:r w:rsidRPr="00F76C0A">
          <w:rPr>
            <w:rFonts w:ascii="仿宋_GB2312" w:eastAsia="仿宋_GB2312" w:hint="eastAsia"/>
            <w:color w:val="000000"/>
            <w:spacing w:val="-20"/>
            <w:sz w:val="28"/>
            <w:szCs w:val="28"/>
          </w:rPr>
          <w:t>月</w:t>
        </w:r>
        <w:r>
          <w:rPr>
            <w:rFonts w:ascii="仿宋_GB2312" w:eastAsia="仿宋_GB2312"/>
            <w:color w:val="000000"/>
            <w:spacing w:val="-20"/>
            <w:sz w:val="28"/>
            <w:szCs w:val="28"/>
          </w:rPr>
          <w:t>21</w:t>
        </w:r>
        <w:r w:rsidRPr="00F76C0A">
          <w:rPr>
            <w:rFonts w:ascii="仿宋_GB2312" w:eastAsia="仿宋_GB2312" w:hint="eastAsia"/>
            <w:color w:val="000000"/>
            <w:spacing w:val="-20"/>
            <w:sz w:val="28"/>
            <w:szCs w:val="28"/>
          </w:rPr>
          <w:t>日</w:t>
        </w:r>
      </w:smartTag>
    </w:p>
    <w:p w:rsidR="003D13D3" w:rsidRDefault="003D13D3" w:rsidP="00611D17">
      <w:pPr>
        <w:widowControl/>
        <w:spacing w:line="600" w:lineRule="exact"/>
        <w:jc w:val="center"/>
        <w:rPr>
          <w:rFonts w:ascii="黑体" w:eastAsia="黑体" w:hAnsi="黑体"/>
          <w:color w:val="000000"/>
          <w:spacing w:val="-20"/>
          <w:sz w:val="36"/>
          <w:szCs w:val="36"/>
        </w:rPr>
      </w:pPr>
    </w:p>
    <w:p w:rsidR="003D13D3" w:rsidRDefault="003D13D3" w:rsidP="00611D17">
      <w:pPr>
        <w:widowControl/>
        <w:spacing w:line="600" w:lineRule="exact"/>
        <w:jc w:val="center"/>
        <w:rPr>
          <w:rFonts w:ascii="黑体" w:eastAsia="黑体" w:hAnsi="黑体"/>
          <w:color w:val="000000"/>
          <w:spacing w:val="-20"/>
          <w:sz w:val="36"/>
          <w:szCs w:val="36"/>
        </w:rPr>
      </w:pPr>
    </w:p>
    <w:p w:rsidR="003D13D3" w:rsidRDefault="003D13D3" w:rsidP="00611D17">
      <w:pPr>
        <w:widowControl/>
        <w:spacing w:line="600" w:lineRule="exact"/>
        <w:jc w:val="center"/>
        <w:rPr>
          <w:rFonts w:ascii="黑体" w:eastAsia="黑体" w:hAnsi="黑体"/>
          <w:color w:val="000000"/>
          <w:spacing w:val="-20"/>
          <w:sz w:val="36"/>
          <w:szCs w:val="36"/>
        </w:rPr>
      </w:pPr>
    </w:p>
    <w:p w:rsidR="003D13D3" w:rsidRPr="00944985" w:rsidRDefault="003D13D3" w:rsidP="00944985">
      <w:pPr>
        <w:widowControl/>
        <w:spacing w:line="600" w:lineRule="exact"/>
        <w:rPr>
          <w:rFonts w:ascii="宋体" w:eastAsia="宋体" w:hAnsi="宋体"/>
          <w:color w:val="000000"/>
          <w:spacing w:val="-20"/>
          <w:sz w:val="28"/>
          <w:szCs w:val="28"/>
        </w:rPr>
      </w:pPr>
      <w:r w:rsidRPr="00944985">
        <w:rPr>
          <w:rFonts w:ascii="宋体" w:eastAsia="宋体" w:hAnsi="宋体" w:hint="eastAsia"/>
          <w:color w:val="000000"/>
          <w:spacing w:val="-20"/>
          <w:sz w:val="28"/>
          <w:szCs w:val="28"/>
        </w:rPr>
        <w:t>附件</w:t>
      </w:r>
    </w:p>
    <w:p w:rsidR="003D13D3" w:rsidRDefault="003D13D3" w:rsidP="00611D17">
      <w:pPr>
        <w:widowControl/>
        <w:spacing w:line="600" w:lineRule="exact"/>
        <w:jc w:val="center"/>
        <w:rPr>
          <w:rFonts w:ascii="黑体" w:eastAsia="黑体" w:hAnsi="黑体"/>
          <w:color w:val="000000"/>
          <w:spacing w:val="-20"/>
          <w:sz w:val="36"/>
          <w:szCs w:val="36"/>
        </w:rPr>
      </w:pPr>
      <w:r w:rsidRPr="009F0B46">
        <w:rPr>
          <w:rFonts w:ascii="黑体" w:eastAsia="黑体" w:hAnsi="黑体"/>
          <w:color w:val="000000"/>
          <w:spacing w:val="-20"/>
          <w:sz w:val="36"/>
          <w:szCs w:val="36"/>
        </w:rPr>
        <w:t>2016</w:t>
      </w:r>
      <w:r w:rsidRPr="009F0B46">
        <w:rPr>
          <w:rFonts w:ascii="黑体" w:eastAsia="黑体" w:hAnsi="黑体" w:hint="eastAsia"/>
          <w:color w:val="000000"/>
          <w:spacing w:val="-20"/>
          <w:sz w:val="36"/>
          <w:szCs w:val="36"/>
        </w:rPr>
        <w:t>年福建省大中专学生志愿者暑期“三下乡”社会实践活动优秀团队、先进工作者、先进个人拟</w:t>
      </w:r>
      <w:r>
        <w:rPr>
          <w:rFonts w:ascii="黑体" w:eastAsia="黑体" w:hAnsi="黑体" w:hint="eastAsia"/>
          <w:color w:val="000000"/>
          <w:spacing w:val="-20"/>
          <w:sz w:val="36"/>
          <w:szCs w:val="36"/>
        </w:rPr>
        <w:t>追加</w:t>
      </w:r>
      <w:r w:rsidRPr="009F0B46">
        <w:rPr>
          <w:rFonts w:ascii="黑体" w:eastAsia="黑体" w:hAnsi="黑体" w:hint="eastAsia"/>
          <w:color w:val="000000"/>
          <w:spacing w:val="-20"/>
          <w:sz w:val="36"/>
          <w:szCs w:val="36"/>
        </w:rPr>
        <w:t>推报名单</w:t>
      </w:r>
    </w:p>
    <w:p w:rsidR="003D13D3" w:rsidRPr="007866B4" w:rsidRDefault="003D13D3" w:rsidP="00944985">
      <w:pPr>
        <w:widowControl/>
        <w:spacing w:line="540" w:lineRule="exact"/>
        <w:ind w:firstLineChars="250" w:firstLine="31680"/>
        <w:rPr>
          <w:rFonts w:ascii="仿宋" w:eastAsia="仿宋" w:hAnsi="仿宋"/>
          <w:color w:val="000000"/>
          <w:spacing w:val="-20"/>
          <w:sz w:val="24"/>
          <w:szCs w:val="24"/>
        </w:rPr>
      </w:pPr>
    </w:p>
    <w:p w:rsidR="003D13D3" w:rsidRPr="007866B4" w:rsidRDefault="003D13D3" w:rsidP="007866B4">
      <w:pPr>
        <w:widowControl/>
        <w:spacing w:line="540" w:lineRule="exact"/>
        <w:jc w:val="center"/>
        <w:rPr>
          <w:rFonts w:ascii="仿宋" w:eastAsia="仿宋" w:hAnsi="仿宋"/>
          <w:b/>
          <w:sz w:val="24"/>
          <w:szCs w:val="24"/>
        </w:rPr>
      </w:pPr>
      <w:r w:rsidRPr="007866B4">
        <w:rPr>
          <w:rFonts w:ascii="仿宋" w:eastAsia="仿宋" w:hAnsi="仿宋" w:hint="eastAsia"/>
          <w:b/>
          <w:sz w:val="24"/>
          <w:szCs w:val="24"/>
        </w:rPr>
        <w:t>优秀团队</w:t>
      </w:r>
    </w:p>
    <w:p w:rsidR="003D13D3" w:rsidRPr="00944985" w:rsidRDefault="003D13D3" w:rsidP="007866B4">
      <w:pPr>
        <w:widowControl/>
        <w:spacing w:line="540" w:lineRule="exact"/>
        <w:rPr>
          <w:rFonts w:ascii="仿宋" w:eastAsia="仿宋" w:hAnsi="仿宋"/>
          <w:b/>
          <w:color w:val="000000"/>
          <w:spacing w:val="-20"/>
          <w:sz w:val="24"/>
          <w:szCs w:val="24"/>
        </w:rPr>
      </w:pPr>
      <w:r w:rsidRPr="00944985">
        <w:rPr>
          <w:rFonts w:ascii="仿宋" w:eastAsia="仿宋" w:hAnsi="仿宋" w:hint="eastAsia"/>
          <w:b/>
          <w:color w:val="000000"/>
          <w:spacing w:val="-20"/>
          <w:sz w:val="24"/>
          <w:szCs w:val="24"/>
        </w:rPr>
        <w:t>海洋学院</w:t>
      </w:r>
      <w:r w:rsidRPr="007866B4">
        <w:rPr>
          <w:rFonts w:ascii="仿宋" w:eastAsia="仿宋" w:hAnsi="仿宋"/>
          <w:b/>
          <w:color w:val="000000"/>
          <w:spacing w:val="-20"/>
          <w:sz w:val="24"/>
          <w:szCs w:val="24"/>
        </w:rPr>
        <w:t xml:space="preserve"> </w:t>
      </w:r>
      <w:r w:rsidRPr="007866B4">
        <w:rPr>
          <w:rFonts w:ascii="仿宋" w:eastAsia="仿宋" w:hAnsi="仿宋" w:hint="eastAsia"/>
          <w:b/>
          <w:color w:val="000000"/>
          <w:spacing w:val="-20"/>
          <w:sz w:val="24"/>
          <w:szCs w:val="24"/>
        </w:rPr>
        <w:t>：</w:t>
      </w:r>
      <w:r w:rsidRPr="00944985">
        <w:rPr>
          <w:rFonts w:ascii="仿宋" w:eastAsia="仿宋" w:hAnsi="仿宋" w:hint="eastAsia"/>
          <w:b/>
          <w:color w:val="000000"/>
          <w:spacing w:val="-20"/>
          <w:sz w:val="24"/>
          <w:szCs w:val="24"/>
        </w:rPr>
        <w:t>福州大学赴南平政和“聚力扶贫攻坚，携手奉献爱心”调研实践队</w:t>
      </w:r>
    </w:p>
    <w:p w:rsidR="003D13D3" w:rsidRPr="007866B4" w:rsidRDefault="003D13D3" w:rsidP="007866B4">
      <w:pPr>
        <w:widowControl/>
        <w:spacing w:line="540" w:lineRule="exact"/>
        <w:jc w:val="center"/>
        <w:rPr>
          <w:rFonts w:ascii="仿宋" w:eastAsia="仿宋" w:hAnsi="仿宋"/>
          <w:b/>
          <w:sz w:val="24"/>
          <w:szCs w:val="24"/>
        </w:rPr>
      </w:pPr>
    </w:p>
    <w:p w:rsidR="003D13D3" w:rsidRPr="007866B4" w:rsidRDefault="003D13D3" w:rsidP="00944985">
      <w:pPr>
        <w:widowControl/>
        <w:spacing w:line="540" w:lineRule="exact"/>
        <w:ind w:left="31680" w:hangingChars="539" w:firstLine="31680"/>
        <w:jc w:val="center"/>
        <w:rPr>
          <w:rFonts w:ascii="仿宋" w:eastAsia="仿宋" w:hAnsi="仿宋"/>
          <w:b/>
          <w:sz w:val="24"/>
          <w:szCs w:val="24"/>
        </w:rPr>
      </w:pPr>
      <w:r w:rsidRPr="007866B4">
        <w:rPr>
          <w:rFonts w:ascii="仿宋" w:eastAsia="仿宋" w:hAnsi="仿宋" w:hint="eastAsia"/>
          <w:b/>
          <w:sz w:val="24"/>
          <w:szCs w:val="24"/>
        </w:rPr>
        <w:t>先进工作者</w:t>
      </w:r>
    </w:p>
    <w:p w:rsidR="003D13D3" w:rsidRPr="007866B4" w:rsidRDefault="003D13D3" w:rsidP="009F0B46">
      <w:pPr>
        <w:widowControl/>
        <w:spacing w:line="540" w:lineRule="exact"/>
        <w:jc w:val="left"/>
        <w:rPr>
          <w:rFonts w:ascii="仿宋" w:eastAsia="仿宋" w:hAnsi="仿宋"/>
          <w:b/>
          <w:sz w:val="24"/>
          <w:szCs w:val="24"/>
        </w:rPr>
      </w:pPr>
      <w:r>
        <w:rPr>
          <w:rFonts w:ascii="仿宋" w:eastAsia="仿宋" w:hAnsi="仿宋" w:hint="eastAsia"/>
          <w:b/>
          <w:sz w:val="24"/>
          <w:szCs w:val="24"/>
        </w:rPr>
        <w:t>生物科学与工程</w:t>
      </w:r>
      <w:r w:rsidRPr="007866B4">
        <w:rPr>
          <w:rFonts w:ascii="仿宋" w:eastAsia="仿宋" w:hAnsi="仿宋" w:hint="eastAsia"/>
          <w:b/>
          <w:sz w:val="24"/>
          <w:szCs w:val="24"/>
        </w:rPr>
        <w:t>学院：</w:t>
      </w:r>
      <w:r>
        <w:rPr>
          <w:rFonts w:ascii="仿宋" w:eastAsia="仿宋" w:hAnsi="仿宋" w:hint="eastAsia"/>
          <w:b/>
          <w:sz w:val="24"/>
          <w:szCs w:val="24"/>
        </w:rPr>
        <w:t>周越</w:t>
      </w:r>
    </w:p>
    <w:p w:rsidR="003D13D3" w:rsidRPr="007866B4" w:rsidRDefault="003D13D3" w:rsidP="00944985">
      <w:pPr>
        <w:widowControl/>
        <w:spacing w:line="540" w:lineRule="exact"/>
        <w:ind w:left="31680" w:hangingChars="539" w:firstLine="31680"/>
        <w:jc w:val="center"/>
        <w:rPr>
          <w:rFonts w:ascii="仿宋" w:eastAsia="仿宋" w:hAnsi="仿宋"/>
          <w:b/>
          <w:sz w:val="24"/>
          <w:szCs w:val="24"/>
        </w:rPr>
      </w:pPr>
    </w:p>
    <w:p w:rsidR="003D13D3" w:rsidRPr="007866B4" w:rsidRDefault="003D13D3" w:rsidP="00944985">
      <w:pPr>
        <w:widowControl/>
        <w:spacing w:line="540" w:lineRule="exact"/>
        <w:ind w:firstLineChars="1496" w:firstLine="31680"/>
        <w:rPr>
          <w:rFonts w:ascii="仿宋" w:eastAsia="仿宋" w:hAnsi="仿宋"/>
          <w:b/>
          <w:sz w:val="24"/>
          <w:szCs w:val="24"/>
        </w:rPr>
      </w:pPr>
      <w:r w:rsidRPr="007866B4">
        <w:rPr>
          <w:rFonts w:ascii="仿宋" w:eastAsia="仿宋" w:hAnsi="仿宋" w:hint="eastAsia"/>
          <w:b/>
          <w:sz w:val="24"/>
          <w:szCs w:val="24"/>
        </w:rPr>
        <w:t>先进个人</w:t>
      </w:r>
    </w:p>
    <w:p w:rsidR="003D13D3" w:rsidRDefault="003D13D3" w:rsidP="009F0B46">
      <w:pPr>
        <w:widowControl/>
        <w:spacing w:line="540" w:lineRule="exact"/>
        <w:jc w:val="left"/>
        <w:rPr>
          <w:rFonts w:ascii="仿宋" w:eastAsia="仿宋" w:hAnsi="仿宋"/>
          <w:b/>
          <w:sz w:val="24"/>
          <w:szCs w:val="24"/>
        </w:rPr>
      </w:pPr>
      <w:r>
        <w:rPr>
          <w:rFonts w:ascii="仿宋" w:eastAsia="仿宋" w:hAnsi="仿宋" w:hint="eastAsia"/>
          <w:b/>
          <w:sz w:val="24"/>
          <w:szCs w:val="24"/>
        </w:rPr>
        <w:t>经济与管理</w:t>
      </w:r>
      <w:r w:rsidRPr="007866B4">
        <w:rPr>
          <w:rFonts w:ascii="仿宋" w:eastAsia="仿宋" w:hAnsi="仿宋" w:hint="eastAsia"/>
          <w:b/>
          <w:sz w:val="24"/>
          <w:szCs w:val="24"/>
        </w:rPr>
        <w:t>学院：</w:t>
      </w:r>
      <w:r>
        <w:rPr>
          <w:rFonts w:ascii="仿宋" w:eastAsia="仿宋" w:hAnsi="仿宋" w:hint="eastAsia"/>
          <w:b/>
          <w:sz w:val="24"/>
          <w:szCs w:val="24"/>
        </w:rPr>
        <w:t>陈缘</w:t>
      </w:r>
    </w:p>
    <w:p w:rsidR="003D13D3" w:rsidRPr="009F0B46" w:rsidRDefault="003D13D3" w:rsidP="00944985">
      <w:pPr>
        <w:widowControl/>
        <w:spacing w:line="540" w:lineRule="exact"/>
        <w:ind w:left="31680" w:hangingChars="539" w:firstLine="31680"/>
        <w:rPr>
          <w:rFonts w:ascii="仿宋" w:eastAsia="仿宋" w:hAnsi="仿宋"/>
          <w:b/>
          <w:sz w:val="24"/>
          <w:szCs w:val="24"/>
        </w:rPr>
      </w:pPr>
    </w:p>
    <w:p w:rsidR="003D13D3" w:rsidRPr="0014719E" w:rsidRDefault="003D13D3" w:rsidP="00B22697">
      <w:pPr>
        <w:widowControl/>
        <w:spacing w:line="540" w:lineRule="exact"/>
        <w:ind w:left="31680" w:hangingChars="539" w:firstLine="31680"/>
        <w:jc w:val="right"/>
        <w:rPr>
          <w:color w:val="000000"/>
          <w:spacing w:val="-20"/>
        </w:rPr>
      </w:pPr>
      <w:r w:rsidRPr="007866B4">
        <w:t xml:space="preserve">                                            </w:t>
      </w:r>
    </w:p>
    <w:sectPr w:rsidR="003D13D3" w:rsidRPr="0014719E" w:rsidSect="00B656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3D3" w:rsidRDefault="003D13D3" w:rsidP="008F0239">
      <w:r>
        <w:separator/>
      </w:r>
    </w:p>
  </w:endnote>
  <w:endnote w:type="continuationSeparator" w:id="0">
    <w:p w:rsidR="003D13D3" w:rsidRDefault="003D13D3" w:rsidP="008F02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3D3" w:rsidRDefault="003D13D3" w:rsidP="008F0239">
      <w:r>
        <w:separator/>
      </w:r>
    </w:p>
  </w:footnote>
  <w:footnote w:type="continuationSeparator" w:id="0">
    <w:p w:rsidR="003D13D3" w:rsidRDefault="003D13D3" w:rsidP="008F02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5226"/>
    <w:rsid w:val="00000DD2"/>
    <w:rsid w:val="00001109"/>
    <w:rsid w:val="00002781"/>
    <w:rsid w:val="000029D9"/>
    <w:rsid w:val="000061D3"/>
    <w:rsid w:val="00006703"/>
    <w:rsid w:val="0000732E"/>
    <w:rsid w:val="00010B75"/>
    <w:rsid w:val="00012360"/>
    <w:rsid w:val="00012684"/>
    <w:rsid w:val="00013164"/>
    <w:rsid w:val="00014382"/>
    <w:rsid w:val="00015FB3"/>
    <w:rsid w:val="00017509"/>
    <w:rsid w:val="000205E6"/>
    <w:rsid w:val="000215B1"/>
    <w:rsid w:val="00021F8B"/>
    <w:rsid w:val="00022010"/>
    <w:rsid w:val="00023093"/>
    <w:rsid w:val="00024773"/>
    <w:rsid w:val="0002564A"/>
    <w:rsid w:val="00027819"/>
    <w:rsid w:val="00030999"/>
    <w:rsid w:val="00032E40"/>
    <w:rsid w:val="000346F0"/>
    <w:rsid w:val="00035190"/>
    <w:rsid w:val="00035A63"/>
    <w:rsid w:val="0003676F"/>
    <w:rsid w:val="000404BF"/>
    <w:rsid w:val="0004171A"/>
    <w:rsid w:val="000424C5"/>
    <w:rsid w:val="00042507"/>
    <w:rsid w:val="00044F96"/>
    <w:rsid w:val="00047C91"/>
    <w:rsid w:val="00050797"/>
    <w:rsid w:val="00050B35"/>
    <w:rsid w:val="0005111F"/>
    <w:rsid w:val="000513D1"/>
    <w:rsid w:val="000523AE"/>
    <w:rsid w:val="0005415B"/>
    <w:rsid w:val="00055390"/>
    <w:rsid w:val="0005677A"/>
    <w:rsid w:val="00060CCD"/>
    <w:rsid w:val="000642F8"/>
    <w:rsid w:val="000647F4"/>
    <w:rsid w:val="00064BF2"/>
    <w:rsid w:val="00066807"/>
    <w:rsid w:val="000668F4"/>
    <w:rsid w:val="00067601"/>
    <w:rsid w:val="00072858"/>
    <w:rsid w:val="000734FC"/>
    <w:rsid w:val="000741B9"/>
    <w:rsid w:val="000750A6"/>
    <w:rsid w:val="000806A2"/>
    <w:rsid w:val="000806B7"/>
    <w:rsid w:val="00082052"/>
    <w:rsid w:val="000820FD"/>
    <w:rsid w:val="000828B3"/>
    <w:rsid w:val="00082F9C"/>
    <w:rsid w:val="0008364B"/>
    <w:rsid w:val="000837F9"/>
    <w:rsid w:val="00083BC5"/>
    <w:rsid w:val="00084287"/>
    <w:rsid w:val="00087088"/>
    <w:rsid w:val="0009169B"/>
    <w:rsid w:val="00092D15"/>
    <w:rsid w:val="000948BC"/>
    <w:rsid w:val="00095B08"/>
    <w:rsid w:val="000A04BD"/>
    <w:rsid w:val="000A1B6D"/>
    <w:rsid w:val="000A1DC7"/>
    <w:rsid w:val="000A2CA4"/>
    <w:rsid w:val="000A3FED"/>
    <w:rsid w:val="000A44D1"/>
    <w:rsid w:val="000A5741"/>
    <w:rsid w:val="000A65FA"/>
    <w:rsid w:val="000B2BE5"/>
    <w:rsid w:val="000B502C"/>
    <w:rsid w:val="000B5138"/>
    <w:rsid w:val="000B587A"/>
    <w:rsid w:val="000B59D7"/>
    <w:rsid w:val="000B59FA"/>
    <w:rsid w:val="000B7BE5"/>
    <w:rsid w:val="000C077F"/>
    <w:rsid w:val="000C0C1D"/>
    <w:rsid w:val="000C0D02"/>
    <w:rsid w:val="000C1592"/>
    <w:rsid w:val="000C28C7"/>
    <w:rsid w:val="000C4E91"/>
    <w:rsid w:val="000C527A"/>
    <w:rsid w:val="000C55C6"/>
    <w:rsid w:val="000C6534"/>
    <w:rsid w:val="000C6962"/>
    <w:rsid w:val="000C7FCD"/>
    <w:rsid w:val="000D1AA7"/>
    <w:rsid w:val="000D1B55"/>
    <w:rsid w:val="000D20F9"/>
    <w:rsid w:val="000D2349"/>
    <w:rsid w:val="000D2848"/>
    <w:rsid w:val="000D2D06"/>
    <w:rsid w:val="000D4411"/>
    <w:rsid w:val="000D48B0"/>
    <w:rsid w:val="000D5C1E"/>
    <w:rsid w:val="000D6344"/>
    <w:rsid w:val="000D7B80"/>
    <w:rsid w:val="000E0A76"/>
    <w:rsid w:val="000E0D17"/>
    <w:rsid w:val="000E1A57"/>
    <w:rsid w:val="000E259C"/>
    <w:rsid w:val="000E3C31"/>
    <w:rsid w:val="000E5069"/>
    <w:rsid w:val="000E51A7"/>
    <w:rsid w:val="000E7A08"/>
    <w:rsid w:val="000F1947"/>
    <w:rsid w:val="000F1D95"/>
    <w:rsid w:val="000F2110"/>
    <w:rsid w:val="000F2B1F"/>
    <w:rsid w:val="000F34BA"/>
    <w:rsid w:val="000F4003"/>
    <w:rsid w:val="000F461C"/>
    <w:rsid w:val="000F6B5C"/>
    <w:rsid w:val="000F745A"/>
    <w:rsid w:val="000F75BC"/>
    <w:rsid w:val="00100A52"/>
    <w:rsid w:val="00100FB8"/>
    <w:rsid w:val="001027F2"/>
    <w:rsid w:val="00102E12"/>
    <w:rsid w:val="00103271"/>
    <w:rsid w:val="001055E5"/>
    <w:rsid w:val="0011058C"/>
    <w:rsid w:val="001115EA"/>
    <w:rsid w:val="00111868"/>
    <w:rsid w:val="0011425E"/>
    <w:rsid w:val="00116D41"/>
    <w:rsid w:val="00117C1F"/>
    <w:rsid w:val="001244E4"/>
    <w:rsid w:val="00126AE5"/>
    <w:rsid w:val="00131444"/>
    <w:rsid w:val="00132B24"/>
    <w:rsid w:val="00132C2E"/>
    <w:rsid w:val="00133FD7"/>
    <w:rsid w:val="001342F3"/>
    <w:rsid w:val="00134EE7"/>
    <w:rsid w:val="0013511A"/>
    <w:rsid w:val="00140644"/>
    <w:rsid w:val="00141EE7"/>
    <w:rsid w:val="001433E8"/>
    <w:rsid w:val="0014702E"/>
    <w:rsid w:val="0014719E"/>
    <w:rsid w:val="00150032"/>
    <w:rsid w:val="0015048C"/>
    <w:rsid w:val="00152555"/>
    <w:rsid w:val="001525CC"/>
    <w:rsid w:val="00153875"/>
    <w:rsid w:val="00153E53"/>
    <w:rsid w:val="001553A9"/>
    <w:rsid w:val="00157C94"/>
    <w:rsid w:val="001600B2"/>
    <w:rsid w:val="00161092"/>
    <w:rsid w:val="00161A4D"/>
    <w:rsid w:val="00162727"/>
    <w:rsid w:val="00162DE4"/>
    <w:rsid w:val="0016357A"/>
    <w:rsid w:val="0016407D"/>
    <w:rsid w:val="0016730E"/>
    <w:rsid w:val="0017033D"/>
    <w:rsid w:val="00170F6E"/>
    <w:rsid w:val="00173606"/>
    <w:rsid w:val="00175363"/>
    <w:rsid w:val="00175D42"/>
    <w:rsid w:val="00176450"/>
    <w:rsid w:val="0017649A"/>
    <w:rsid w:val="00180318"/>
    <w:rsid w:val="001865CE"/>
    <w:rsid w:val="001869C3"/>
    <w:rsid w:val="00192C4E"/>
    <w:rsid w:val="00193101"/>
    <w:rsid w:val="00193339"/>
    <w:rsid w:val="00193F96"/>
    <w:rsid w:val="00194DFF"/>
    <w:rsid w:val="001A1CAD"/>
    <w:rsid w:val="001A1EFD"/>
    <w:rsid w:val="001A2399"/>
    <w:rsid w:val="001A2C91"/>
    <w:rsid w:val="001A30EC"/>
    <w:rsid w:val="001A4BFA"/>
    <w:rsid w:val="001A4F54"/>
    <w:rsid w:val="001A5126"/>
    <w:rsid w:val="001A5E35"/>
    <w:rsid w:val="001A6B9B"/>
    <w:rsid w:val="001A773D"/>
    <w:rsid w:val="001B0AAE"/>
    <w:rsid w:val="001B3915"/>
    <w:rsid w:val="001B4B07"/>
    <w:rsid w:val="001B5214"/>
    <w:rsid w:val="001B5956"/>
    <w:rsid w:val="001B6BDF"/>
    <w:rsid w:val="001B7BA7"/>
    <w:rsid w:val="001B7E40"/>
    <w:rsid w:val="001C0050"/>
    <w:rsid w:val="001C2FB6"/>
    <w:rsid w:val="001C33C0"/>
    <w:rsid w:val="001C4C94"/>
    <w:rsid w:val="001C4DF0"/>
    <w:rsid w:val="001C4ED6"/>
    <w:rsid w:val="001D01FF"/>
    <w:rsid w:val="001D327F"/>
    <w:rsid w:val="001D43EF"/>
    <w:rsid w:val="001D618E"/>
    <w:rsid w:val="001E15D5"/>
    <w:rsid w:val="001E2177"/>
    <w:rsid w:val="001E237B"/>
    <w:rsid w:val="001E2E49"/>
    <w:rsid w:val="001E4A2F"/>
    <w:rsid w:val="001E4CF1"/>
    <w:rsid w:val="001E50F8"/>
    <w:rsid w:val="001E5267"/>
    <w:rsid w:val="001E56EE"/>
    <w:rsid w:val="001E73F3"/>
    <w:rsid w:val="001E74CF"/>
    <w:rsid w:val="001F035F"/>
    <w:rsid w:val="001F2111"/>
    <w:rsid w:val="001F433A"/>
    <w:rsid w:val="001F6BB2"/>
    <w:rsid w:val="001F7446"/>
    <w:rsid w:val="00203455"/>
    <w:rsid w:val="00203C92"/>
    <w:rsid w:val="0020410F"/>
    <w:rsid w:val="002056B6"/>
    <w:rsid w:val="00206DEB"/>
    <w:rsid w:val="00206F5D"/>
    <w:rsid w:val="002070D8"/>
    <w:rsid w:val="00207EAA"/>
    <w:rsid w:val="00211FE0"/>
    <w:rsid w:val="00213DA9"/>
    <w:rsid w:val="0021558C"/>
    <w:rsid w:val="002175A9"/>
    <w:rsid w:val="0022062B"/>
    <w:rsid w:val="002209A4"/>
    <w:rsid w:val="002218A5"/>
    <w:rsid w:val="0022264C"/>
    <w:rsid w:val="00222966"/>
    <w:rsid w:val="00222CE4"/>
    <w:rsid w:val="00225FCD"/>
    <w:rsid w:val="0022685C"/>
    <w:rsid w:val="002274ED"/>
    <w:rsid w:val="002303AA"/>
    <w:rsid w:val="002332A8"/>
    <w:rsid w:val="00236549"/>
    <w:rsid w:val="002400FB"/>
    <w:rsid w:val="00244350"/>
    <w:rsid w:val="002447FB"/>
    <w:rsid w:val="00245369"/>
    <w:rsid w:val="00245DD8"/>
    <w:rsid w:val="00250A3D"/>
    <w:rsid w:val="00250BB8"/>
    <w:rsid w:val="00251740"/>
    <w:rsid w:val="00251AE9"/>
    <w:rsid w:val="00254477"/>
    <w:rsid w:val="00254863"/>
    <w:rsid w:val="00260F66"/>
    <w:rsid w:val="00263802"/>
    <w:rsid w:val="002651AD"/>
    <w:rsid w:val="0026639C"/>
    <w:rsid w:val="00273A71"/>
    <w:rsid w:val="00275B2C"/>
    <w:rsid w:val="00276AC1"/>
    <w:rsid w:val="00277ECC"/>
    <w:rsid w:val="002862A0"/>
    <w:rsid w:val="00286CC6"/>
    <w:rsid w:val="00286EEE"/>
    <w:rsid w:val="00287F30"/>
    <w:rsid w:val="0029340E"/>
    <w:rsid w:val="00293C91"/>
    <w:rsid w:val="00293F2F"/>
    <w:rsid w:val="00294444"/>
    <w:rsid w:val="0029606D"/>
    <w:rsid w:val="002965D0"/>
    <w:rsid w:val="002969F5"/>
    <w:rsid w:val="00296FE4"/>
    <w:rsid w:val="002978E9"/>
    <w:rsid w:val="002A143E"/>
    <w:rsid w:val="002A2D2D"/>
    <w:rsid w:val="002A59F5"/>
    <w:rsid w:val="002A6192"/>
    <w:rsid w:val="002A6692"/>
    <w:rsid w:val="002B0FE6"/>
    <w:rsid w:val="002B1AAA"/>
    <w:rsid w:val="002B2ED9"/>
    <w:rsid w:val="002B38F1"/>
    <w:rsid w:val="002B4342"/>
    <w:rsid w:val="002B434F"/>
    <w:rsid w:val="002B43C4"/>
    <w:rsid w:val="002B58F9"/>
    <w:rsid w:val="002B6260"/>
    <w:rsid w:val="002B6490"/>
    <w:rsid w:val="002C1D93"/>
    <w:rsid w:val="002C3D6B"/>
    <w:rsid w:val="002C41F3"/>
    <w:rsid w:val="002C5278"/>
    <w:rsid w:val="002C5715"/>
    <w:rsid w:val="002C5AF9"/>
    <w:rsid w:val="002C5E15"/>
    <w:rsid w:val="002C71BA"/>
    <w:rsid w:val="002D0C58"/>
    <w:rsid w:val="002D1887"/>
    <w:rsid w:val="002D2E60"/>
    <w:rsid w:val="002D5805"/>
    <w:rsid w:val="002D5EE6"/>
    <w:rsid w:val="002D6AC0"/>
    <w:rsid w:val="002E1CB2"/>
    <w:rsid w:val="002E1DA5"/>
    <w:rsid w:val="002E1EA0"/>
    <w:rsid w:val="002E289E"/>
    <w:rsid w:val="002E366C"/>
    <w:rsid w:val="002E3ECE"/>
    <w:rsid w:val="002E5027"/>
    <w:rsid w:val="002E51E7"/>
    <w:rsid w:val="002E6159"/>
    <w:rsid w:val="002E62E6"/>
    <w:rsid w:val="002E72F8"/>
    <w:rsid w:val="002E7A83"/>
    <w:rsid w:val="002F2754"/>
    <w:rsid w:val="002F3BA6"/>
    <w:rsid w:val="002F47A8"/>
    <w:rsid w:val="002F4B8E"/>
    <w:rsid w:val="002F7981"/>
    <w:rsid w:val="002F7B50"/>
    <w:rsid w:val="002F7B94"/>
    <w:rsid w:val="0030019E"/>
    <w:rsid w:val="0030047F"/>
    <w:rsid w:val="003006D4"/>
    <w:rsid w:val="00300C01"/>
    <w:rsid w:val="0030159E"/>
    <w:rsid w:val="00302A38"/>
    <w:rsid w:val="00302AAD"/>
    <w:rsid w:val="0030393E"/>
    <w:rsid w:val="00303D51"/>
    <w:rsid w:val="00304C71"/>
    <w:rsid w:val="00304DF7"/>
    <w:rsid w:val="00311B51"/>
    <w:rsid w:val="0031263E"/>
    <w:rsid w:val="003126B4"/>
    <w:rsid w:val="0031325A"/>
    <w:rsid w:val="00320911"/>
    <w:rsid w:val="00325C88"/>
    <w:rsid w:val="00330293"/>
    <w:rsid w:val="003307A4"/>
    <w:rsid w:val="00330C75"/>
    <w:rsid w:val="0033141F"/>
    <w:rsid w:val="00332AF7"/>
    <w:rsid w:val="003335F2"/>
    <w:rsid w:val="0033379A"/>
    <w:rsid w:val="00340028"/>
    <w:rsid w:val="00341621"/>
    <w:rsid w:val="00343AD6"/>
    <w:rsid w:val="00343D29"/>
    <w:rsid w:val="0034419E"/>
    <w:rsid w:val="00344558"/>
    <w:rsid w:val="0034535B"/>
    <w:rsid w:val="00347E5B"/>
    <w:rsid w:val="00347E7C"/>
    <w:rsid w:val="00350972"/>
    <w:rsid w:val="00350A26"/>
    <w:rsid w:val="00350F18"/>
    <w:rsid w:val="00350FFE"/>
    <w:rsid w:val="00352E7C"/>
    <w:rsid w:val="003535DC"/>
    <w:rsid w:val="003559FD"/>
    <w:rsid w:val="00356357"/>
    <w:rsid w:val="00360B68"/>
    <w:rsid w:val="003642E0"/>
    <w:rsid w:val="00364C82"/>
    <w:rsid w:val="00366AD0"/>
    <w:rsid w:val="00371553"/>
    <w:rsid w:val="00373882"/>
    <w:rsid w:val="00373EB4"/>
    <w:rsid w:val="0037758F"/>
    <w:rsid w:val="00377AE2"/>
    <w:rsid w:val="00380C89"/>
    <w:rsid w:val="00382D26"/>
    <w:rsid w:val="00382F2A"/>
    <w:rsid w:val="00385EDA"/>
    <w:rsid w:val="00386AEE"/>
    <w:rsid w:val="00390759"/>
    <w:rsid w:val="00391220"/>
    <w:rsid w:val="00392AD2"/>
    <w:rsid w:val="00392F94"/>
    <w:rsid w:val="00393333"/>
    <w:rsid w:val="003934D0"/>
    <w:rsid w:val="003944DC"/>
    <w:rsid w:val="003949A7"/>
    <w:rsid w:val="00396281"/>
    <w:rsid w:val="00396C2F"/>
    <w:rsid w:val="00397C85"/>
    <w:rsid w:val="003A0739"/>
    <w:rsid w:val="003A1A10"/>
    <w:rsid w:val="003A1B51"/>
    <w:rsid w:val="003A1DD3"/>
    <w:rsid w:val="003A27FC"/>
    <w:rsid w:val="003A3459"/>
    <w:rsid w:val="003A51F9"/>
    <w:rsid w:val="003A5EF8"/>
    <w:rsid w:val="003A6757"/>
    <w:rsid w:val="003B14D5"/>
    <w:rsid w:val="003B7CE9"/>
    <w:rsid w:val="003C0325"/>
    <w:rsid w:val="003C1138"/>
    <w:rsid w:val="003C1428"/>
    <w:rsid w:val="003C1FE0"/>
    <w:rsid w:val="003C47A1"/>
    <w:rsid w:val="003C6D22"/>
    <w:rsid w:val="003C71C9"/>
    <w:rsid w:val="003C7635"/>
    <w:rsid w:val="003C7CA9"/>
    <w:rsid w:val="003D0B59"/>
    <w:rsid w:val="003D13D3"/>
    <w:rsid w:val="003D18A3"/>
    <w:rsid w:val="003D3282"/>
    <w:rsid w:val="003D5319"/>
    <w:rsid w:val="003D53FE"/>
    <w:rsid w:val="003D5DC3"/>
    <w:rsid w:val="003E3F65"/>
    <w:rsid w:val="003E41DB"/>
    <w:rsid w:val="003E53CA"/>
    <w:rsid w:val="003E6796"/>
    <w:rsid w:val="003E753D"/>
    <w:rsid w:val="003E7D6A"/>
    <w:rsid w:val="003F0078"/>
    <w:rsid w:val="003F17C3"/>
    <w:rsid w:val="003F1848"/>
    <w:rsid w:val="003F2DA9"/>
    <w:rsid w:val="003F3985"/>
    <w:rsid w:val="003F534A"/>
    <w:rsid w:val="003F6B30"/>
    <w:rsid w:val="00403076"/>
    <w:rsid w:val="0040373E"/>
    <w:rsid w:val="00403E08"/>
    <w:rsid w:val="004049EB"/>
    <w:rsid w:val="00405520"/>
    <w:rsid w:val="0040799D"/>
    <w:rsid w:val="00413677"/>
    <w:rsid w:val="00414667"/>
    <w:rsid w:val="004156CC"/>
    <w:rsid w:val="00415B2B"/>
    <w:rsid w:val="00415E3E"/>
    <w:rsid w:val="0041604A"/>
    <w:rsid w:val="00417BE9"/>
    <w:rsid w:val="00417D31"/>
    <w:rsid w:val="00420110"/>
    <w:rsid w:val="00420905"/>
    <w:rsid w:val="00423249"/>
    <w:rsid w:val="004233DD"/>
    <w:rsid w:val="004254A3"/>
    <w:rsid w:val="00427846"/>
    <w:rsid w:val="00433556"/>
    <w:rsid w:val="00433DAC"/>
    <w:rsid w:val="00437581"/>
    <w:rsid w:val="00437621"/>
    <w:rsid w:val="004377CA"/>
    <w:rsid w:val="004407EA"/>
    <w:rsid w:val="00442D61"/>
    <w:rsid w:val="00442FEA"/>
    <w:rsid w:val="004447C4"/>
    <w:rsid w:val="00445065"/>
    <w:rsid w:val="00445434"/>
    <w:rsid w:val="00451D1B"/>
    <w:rsid w:val="004530F5"/>
    <w:rsid w:val="004533AF"/>
    <w:rsid w:val="0045361C"/>
    <w:rsid w:val="0045498D"/>
    <w:rsid w:val="00455D6C"/>
    <w:rsid w:val="0046262F"/>
    <w:rsid w:val="0046496D"/>
    <w:rsid w:val="00464B52"/>
    <w:rsid w:val="0046583C"/>
    <w:rsid w:val="004670EA"/>
    <w:rsid w:val="00467343"/>
    <w:rsid w:val="00467822"/>
    <w:rsid w:val="004707FC"/>
    <w:rsid w:val="00470EC1"/>
    <w:rsid w:val="00472868"/>
    <w:rsid w:val="00472FA9"/>
    <w:rsid w:val="00474E7C"/>
    <w:rsid w:val="00475ADE"/>
    <w:rsid w:val="00475C39"/>
    <w:rsid w:val="00477E27"/>
    <w:rsid w:val="00481239"/>
    <w:rsid w:val="00481D08"/>
    <w:rsid w:val="0048503A"/>
    <w:rsid w:val="00490A1F"/>
    <w:rsid w:val="0049205D"/>
    <w:rsid w:val="00493DAD"/>
    <w:rsid w:val="004976FD"/>
    <w:rsid w:val="00497771"/>
    <w:rsid w:val="004A5E2C"/>
    <w:rsid w:val="004A785E"/>
    <w:rsid w:val="004A7AF5"/>
    <w:rsid w:val="004B0D41"/>
    <w:rsid w:val="004B1F16"/>
    <w:rsid w:val="004B2DF0"/>
    <w:rsid w:val="004B36C4"/>
    <w:rsid w:val="004B5971"/>
    <w:rsid w:val="004B5FE2"/>
    <w:rsid w:val="004C26F4"/>
    <w:rsid w:val="004C29CF"/>
    <w:rsid w:val="004C3818"/>
    <w:rsid w:val="004C6AA6"/>
    <w:rsid w:val="004C7776"/>
    <w:rsid w:val="004C7EB6"/>
    <w:rsid w:val="004D2C68"/>
    <w:rsid w:val="004D405E"/>
    <w:rsid w:val="004D41B0"/>
    <w:rsid w:val="004D4B1C"/>
    <w:rsid w:val="004D4C23"/>
    <w:rsid w:val="004D5B42"/>
    <w:rsid w:val="004D62E5"/>
    <w:rsid w:val="004E0570"/>
    <w:rsid w:val="004E06B9"/>
    <w:rsid w:val="004E120E"/>
    <w:rsid w:val="004E130D"/>
    <w:rsid w:val="004E431F"/>
    <w:rsid w:val="004E464B"/>
    <w:rsid w:val="004F0444"/>
    <w:rsid w:val="004F052A"/>
    <w:rsid w:val="004F18C3"/>
    <w:rsid w:val="004F1935"/>
    <w:rsid w:val="004F3501"/>
    <w:rsid w:val="004F3C33"/>
    <w:rsid w:val="004F3EAD"/>
    <w:rsid w:val="004F4A0B"/>
    <w:rsid w:val="004F7F93"/>
    <w:rsid w:val="00502A2F"/>
    <w:rsid w:val="00502B9E"/>
    <w:rsid w:val="00503681"/>
    <w:rsid w:val="00505DDC"/>
    <w:rsid w:val="00506703"/>
    <w:rsid w:val="00506897"/>
    <w:rsid w:val="005105FC"/>
    <w:rsid w:val="005109EA"/>
    <w:rsid w:val="00511723"/>
    <w:rsid w:val="005119C9"/>
    <w:rsid w:val="00511D20"/>
    <w:rsid w:val="00512058"/>
    <w:rsid w:val="00512891"/>
    <w:rsid w:val="00513EC1"/>
    <w:rsid w:val="00516A02"/>
    <w:rsid w:val="005173F8"/>
    <w:rsid w:val="00517795"/>
    <w:rsid w:val="00517BBC"/>
    <w:rsid w:val="00521760"/>
    <w:rsid w:val="00521F2F"/>
    <w:rsid w:val="0052374F"/>
    <w:rsid w:val="00523F49"/>
    <w:rsid w:val="00524888"/>
    <w:rsid w:val="0052762F"/>
    <w:rsid w:val="00530C98"/>
    <w:rsid w:val="00531BDB"/>
    <w:rsid w:val="00531D15"/>
    <w:rsid w:val="00535814"/>
    <w:rsid w:val="005377F7"/>
    <w:rsid w:val="00537B74"/>
    <w:rsid w:val="00541473"/>
    <w:rsid w:val="00541DBC"/>
    <w:rsid w:val="005430DB"/>
    <w:rsid w:val="005444F0"/>
    <w:rsid w:val="005453CA"/>
    <w:rsid w:val="0054556F"/>
    <w:rsid w:val="00550530"/>
    <w:rsid w:val="00550B1B"/>
    <w:rsid w:val="00550EE4"/>
    <w:rsid w:val="00552014"/>
    <w:rsid w:val="005538AD"/>
    <w:rsid w:val="0055778F"/>
    <w:rsid w:val="00562159"/>
    <w:rsid w:val="00564054"/>
    <w:rsid w:val="00564AB1"/>
    <w:rsid w:val="00564F2E"/>
    <w:rsid w:val="00567696"/>
    <w:rsid w:val="00567B38"/>
    <w:rsid w:val="00571930"/>
    <w:rsid w:val="00571C1A"/>
    <w:rsid w:val="00571D50"/>
    <w:rsid w:val="00572462"/>
    <w:rsid w:val="00573A19"/>
    <w:rsid w:val="00574486"/>
    <w:rsid w:val="0057587F"/>
    <w:rsid w:val="00575F03"/>
    <w:rsid w:val="00577133"/>
    <w:rsid w:val="0058019F"/>
    <w:rsid w:val="005807FC"/>
    <w:rsid w:val="00581FAA"/>
    <w:rsid w:val="005833DC"/>
    <w:rsid w:val="005866C0"/>
    <w:rsid w:val="00587701"/>
    <w:rsid w:val="00587CAB"/>
    <w:rsid w:val="0059154A"/>
    <w:rsid w:val="00591DCF"/>
    <w:rsid w:val="005924A4"/>
    <w:rsid w:val="0059259B"/>
    <w:rsid w:val="005925F4"/>
    <w:rsid w:val="00592BB1"/>
    <w:rsid w:val="00593050"/>
    <w:rsid w:val="00597BCC"/>
    <w:rsid w:val="005A2486"/>
    <w:rsid w:val="005B0234"/>
    <w:rsid w:val="005B0935"/>
    <w:rsid w:val="005B42A2"/>
    <w:rsid w:val="005B5A63"/>
    <w:rsid w:val="005B7569"/>
    <w:rsid w:val="005C0B28"/>
    <w:rsid w:val="005C0B55"/>
    <w:rsid w:val="005C2256"/>
    <w:rsid w:val="005C2352"/>
    <w:rsid w:val="005C28CA"/>
    <w:rsid w:val="005C5000"/>
    <w:rsid w:val="005C54DB"/>
    <w:rsid w:val="005C6A14"/>
    <w:rsid w:val="005D00F0"/>
    <w:rsid w:val="005D08F9"/>
    <w:rsid w:val="005D1AFE"/>
    <w:rsid w:val="005D2BDB"/>
    <w:rsid w:val="005D365B"/>
    <w:rsid w:val="005D3BBF"/>
    <w:rsid w:val="005D606D"/>
    <w:rsid w:val="005E08F4"/>
    <w:rsid w:val="005E23EC"/>
    <w:rsid w:val="005E3179"/>
    <w:rsid w:val="005E47C5"/>
    <w:rsid w:val="005E5D1E"/>
    <w:rsid w:val="005F0F96"/>
    <w:rsid w:val="005F3C50"/>
    <w:rsid w:val="005F4692"/>
    <w:rsid w:val="005F5389"/>
    <w:rsid w:val="005F6B14"/>
    <w:rsid w:val="005F7087"/>
    <w:rsid w:val="005F754F"/>
    <w:rsid w:val="005F7933"/>
    <w:rsid w:val="00601787"/>
    <w:rsid w:val="006023B2"/>
    <w:rsid w:val="006029F3"/>
    <w:rsid w:val="00604894"/>
    <w:rsid w:val="006056A7"/>
    <w:rsid w:val="006057B8"/>
    <w:rsid w:val="0060607A"/>
    <w:rsid w:val="00606EE2"/>
    <w:rsid w:val="006079AE"/>
    <w:rsid w:val="00611D17"/>
    <w:rsid w:val="00612B33"/>
    <w:rsid w:val="006130E9"/>
    <w:rsid w:val="00613FB4"/>
    <w:rsid w:val="00615220"/>
    <w:rsid w:val="0061798E"/>
    <w:rsid w:val="006219B0"/>
    <w:rsid w:val="00623673"/>
    <w:rsid w:val="00623AF2"/>
    <w:rsid w:val="00624DCB"/>
    <w:rsid w:val="006258CA"/>
    <w:rsid w:val="00630879"/>
    <w:rsid w:val="006339A9"/>
    <w:rsid w:val="0063533C"/>
    <w:rsid w:val="00636779"/>
    <w:rsid w:val="00641F4A"/>
    <w:rsid w:val="006428BE"/>
    <w:rsid w:val="0064336E"/>
    <w:rsid w:val="0064395F"/>
    <w:rsid w:val="00643D4F"/>
    <w:rsid w:val="00644092"/>
    <w:rsid w:val="00647B4F"/>
    <w:rsid w:val="00654A52"/>
    <w:rsid w:val="006605EB"/>
    <w:rsid w:val="00660DD8"/>
    <w:rsid w:val="00662634"/>
    <w:rsid w:val="00663569"/>
    <w:rsid w:val="00663DE8"/>
    <w:rsid w:val="006650FE"/>
    <w:rsid w:val="006656D9"/>
    <w:rsid w:val="00666278"/>
    <w:rsid w:val="00667BF1"/>
    <w:rsid w:val="0067318B"/>
    <w:rsid w:val="00673CFF"/>
    <w:rsid w:val="006744B2"/>
    <w:rsid w:val="006759A3"/>
    <w:rsid w:val="006842DE"/>
    <w:rsid w:val="00685C3F"/>
    <w:rsid w:val="00686E7E"/>
    <w:rsid w:val="0068789A"/>
    <w:rsid w:val="00690AC2"/>
    <w:rsid w:val="00693FC7"/>
    <w:rsid w:val="006941F7"/>
    <w:rsid w:val="00694FF0"/>
    <w:rsid w:val="00695242"/>
    <w:rsid w:val="00695BF3"/>
    <w:rsid w:val="0069624D"/>
    <w:rsid w:val="006976D6"/>
    <w:rsid w:val="00697D34"/>
    <w:rsid w:val="006A49C1"/>
    <w:rsid w:val="006A6365"/>
    <w:rsid w:val="006A7C80"/>
    <w:rsid w:val="006B22EF"/>
    <w:rsid w:val="006B27E8"/>
    <w:rsid w:val="006B6AAF"/>
    <w:rsid w:val="006C1ECA"/>
    <w:rsid w:val="006C2A99"/>
    <w:rsid w:val="006C3251"/>
    <w:rsid w:val="006C523F"/>
    <w:rsid w:val="006C59DF"/>
    <w:rsid w:val="006C5A7C"/>
    <w:rsid w:val="006D00B4"/>
    <w:rsid w:val="006D0FC0"/>
    <w:rsid w:val="006D596B"/>
    <w:rsid w:val="006D678B"/>
    <w:rsid w:val="006D6D98"/>
    <w:rsid w:val="006E0B8D"/>
    <w:rsid w:val="006E2211"/>
    <w:rsid w:val="006E3EE6"/>
    <w:rsid w:val="006E4089"/>
    <w:rsid w:val="006E49B5"/>
    <w:rsid w:val="006E4CFF"/>
    <w:rsid w:val="006E5CC1"/>
    <w:rsid w:val="006E5E81"/>
    <w:rsid w:val="006E7703"/>
    <w:rsid w:val="006E7BC9"/>
    <w:rsid w:val="006F2061"/>
    <w:rsid w:val="006F3FB7"/>
    <w:rsid w:val="006F65A5"/>
    <w:rsid w:val="006F661C"/>
    <w:rsid w:val="006F6C62"/>
    <w:rsid w:val="00700589"/>
    <w:rsid w:val="0070144C"/>
    <w:rsid w:val="00701CD4"/>
    <w:rsid w:val="00704140"/>
    <w:rsid w:val="0070547F"/>
    <w:rsid w:val="00706936"/>
    <w:rsid w:val="0070766E"/>
    <w:rsid w:val="007107EB"/>
    <w:rsid w:val="00712675"/>
    <w:rsid w:val="00713BF6"/>
    <w:rsid w:val="00714F57"/>
    <w:rsid w:val="00717755"/>
    <w:rsid w:val="00722B61"/>
    <w:rsid w:val="00725BDD"/>
    <w:rsid w:val="00726F8D"/>
    <w:rsid w:val="007275D3"/>
    <w:rsid w:val="0073187E"/>
    <w:rsid w:val="007324D5"/>
    <w:rsid w:val="007352EF"/>
    <w:rsid w:val="00741CFA"/>
    <w:rsid w:val="00743640"/>
    <w:rsid w:val="0074523C"/>
    <w:rsid w:val="00745361"/>
    <w:rsid w:val="0074561C"/>
    <w:rsid w:val="0074567C"/>
    <w:rsid w:val="00747549"/>
    <w:rsid w:val="007505CA"/>
    <w:rsid w:val="00750BFB"/>
    <w:rsid w:val="007522F2"/>
    <w:rsid w:val="0075314C"/>
    <w:rsid w:val="00754445"/>
    <w:rsid w:val="007604A6"/>
    <w:rsid w:val="00761685"/>
    <w:rsid w:val="0076247F"/>
    <w:rsid w:val="00763EE4"/>
    <w:rsid w:val="00766178"/>
    <w:rsid w:val="00766D54"/>
    <w:rsid w:val="00767DB2"/>
    <w:rsid w:val="00770041"/>
    <w:rsid w:val="00771F33"/>
    <w:rsid w:val="007729A7"/>
    <w:rsid w:val="007751DD"/>
    <w:rsid w:val="007807D2"/>
    <w:rsid w:val="007815EA"/>
    <w:rsid w:val="00781A3D"/>
    <w:rsid w:val="007823FB"/>
    <w:rsid w:val="00782CFE"/>
    <w:rsid w:val="0078344C"/>
    <w:rsid w:val="00783606"/>
    <w:rsid w:val="00784208"/>
    <w:rsid w:val="00785B3C"/>
    <w:rsid w:val="00785EBD"/>
    <w:rsid w:val="007866B4"/>
    <w:rsid w:val="0078741C"/>
    <w:rsid w:val="007906F3"/>
    <w:rsid w:val="00792358"/>
    <w:rsid w:val="00792A4D"/>
    <w:rsid w:val="00794135"/>
    <w:rsid w:val="0079519C"/>
    <w:rsid w:val="00795885"/>
    <w:rsid w:val="00796E9A"/>
    <w:rsid w:val="007A4AC5"/>
    <w:rsid w:val="007A53B7"/>
    <w:rsid w:val="007A55EE"/>
    <w:rsid w:val="007A682A"/>
    <w:rsid w:val="007B0C03"/>
    <w:rsid w:val="007B103B"/>
    <w:rsid w:val="007B168E"/>
    <w:rsid w:val="007B280F"/>
    <w:rsid w:val="007B315B"/>
    <w:rsid w:val="007B6B5C"/>
    <w:rsid w:val="007B7736"/>
    <w:rsid w:val="007C0303"/>
    <w:rsid w:val="007C325F"/>
    <w:rsid w:val="007C4E34"/>
    <w:rsid w:val="007C533C"/>
    <w:rsid w:val="007D11DF"/>
    <w:rsid w:val="007D3AAF"/>
    <w:rsid w:val="007D472F"/>
    <w:rsid w:val="007D6382"/>
    <w:rsid w:val="007D726E"/>
    <w:rsid w:val="007D75E4"/>
    <w:rsid w:val="007D7EB0"/>
    <w:rsid w:val="007E064A"/>
    <w:rsid w:val="007E1AF2"/>
    <w:rsid w:val="007E1C54"/>
    <w:rsid w:val="007E7DD6"/>
    <w:rsid w:val="007F0620"/>
    <w:rsid w:val="007F1486"/>
    <w:rsid w:val="007F19E2"/>
    <w:rsid w:val="007F4B02"/>
    <w:rsid w:val="00801941"/>
    <w:rsid w:val="00801ACB"/>
    <w:rsid w:val="008023C3"/>
    <w:rsid w:val="00805FCB"/>
    <w:rsid w:val="00806F26"/>
    <w:rsid w:val="008070B5"/>
    <w:rsid w:val="008073A5"/>
    <w:rsid w:val="0081023E"/>
    <w:rsid w:val="008121FC"/>
    <w:rsid w:val="00812356"/>
    <w:rsid w:val="0081283A"/>
    <w:rsid w:val="00813416"/>
    <w:rsid w:val="00814A7A"/>
    <w:rsid w:val="00815CA6"/>
    <w:rsid w:val="0082063D"/>
    <w:rsid w:val="00824AD9"/>
    <w:rsid w:val="00825E85"/>
    <w:rsid w:val="008340F9"/>
    <w:rsid w:val="00835236"/>
    <w:rsid w:val="0083527F"/>
    <w:rsid w:val="00836EA5"/>
    <w:rsid w:val="00840561"/>
    <w:rsid w:val="00843FC7"/>
    <w:rsid w:val="00844C5E"/>
    <w:rsid w:val="0084518D"/>
    <w:rsid w:val="00845AB0"/>
    <w:rsid w:val="00845D53"/>
    <w:rsid w:val="00846EF5"/>
    <w:rsid w:val="008521C4"/>
    <w:rsid w:val="008535D9"/>
    <w:rsid w:val="0085507F"/>
    <w:rsid w:val="00856C2A"/>
    <w:rsid w:val="00856D5E"/>
    <w:rsid w:val="00857969"/>
    <w:rsid w:val="008612B8"/>
    <w:rsid w:val="00861670"/>
    <w:rsid w:val="008618E3"/>
    <w:rsid w:val="00862A2E"/>
    <w:rsid w:val="0086327E"/>
    <w:rsid w:val="0086547D"/>
    <w:rsid w:val="008733DA"/>
    <w:rsid w:val="00876893"/>
    <w:rsid w:val="00876F88"/>
    <w:rsid w:val="0087732F"/>
    <w:rsid w:val="00880135"/>
    <w:rsid w:val="00880702"/>
    <w:rsid w:val="00881E34"/>
    <w:rsid w:val="00882E98"/>
    <w:rsid w:val="008838EA"/>
    <w:rsid w:val="008844FA"/>
    <w:rsid w:val="00885CC0"/>
    <w:rsid w:val="00886AC0"/>
    <w:rsid w:val="00887356"/>
    <w:rsid w:val="00891060"/>
    <w:rsid w:val="008923C7"/>
    <w:rsid w:val="00893A44"/>
    <w:rsid w:val="00896E44"/>
    <w:rsid w:val="008A078A"/>
    <w:rsid w:val="008B04DF"/>
    <w:rsid w:val="008B101A"/>
    <w:rsid w:val="008B2C6B"/>
    <w:rsid w:val="008B2E2A"/>
    <w:rsid w:val="008B3722"/>
    <w:rsid w:val="008B40DE"/>
    <w:rsid w:val="008B5D52"/>
    <w:rsid w:val="008C1CC7"/>
    <w:rsid w:val="008C3440"/>
    <w:rsid w:val="008C3B8A"/>
    <w:rsid w:val="008D02AA"/>
    <w:rsid w:val="008D31EC"/>
    <w:rsid w:val="008D72DF"/>
    <w:rsid w:val="008E0125"/>
    <w:rsid w:val="008E2859"/>
    <w:rsid w:val="008E28D6"/>
    <w:rsid w:val="008E2A7B"/>
    <w:rsid w:val="008E3368"/>
    <w:rsid w:val="008E3AC4"/>
    <w:rsid w:val="008E4E33"/>
    <w:rsid w:val="008E59F6"/>
    <w:rsid w:val="008E63C3"/>
    <w:rsid w:val="008E7442"/>
    <w:rsid w:val="008E7E10"/>
    <w:rsid w:val="008F0239"/>
    <w:rsid w:val="008F0944"/>
    <w:rsid w:val="008F0C6F"/>
    <w:rsid w:val="008F0D72"/>
    <w:rsid w:val="008F213D"/>
    <w:rsid w:val="008F2A8C"/>
    <w:rsid w:val="008F6149"/>
    <w:rsid w:val="008F6F3C"/>
    <w:rsid w:val="008F71F3"/>
    <w:rsid w:val="00900C19"/>
    <w:rsid w:val="00901090"/>
    <w:rsid w:val="00904815"/>
    <w:rsid w:val="009076A6"/>
    <w:rsid w:val="009077A0"/>
    <w:rsid w:val="009077E8"/>
    <w:rsid w:val="00911AA3"/>
    <w:rsid w:val="00911B2D"/>
    <w:rsid w:val="00912480"/>
    <w:rsid w:val="009127D2"/>
    <w:rsid w:val="00913784"/>
    <w:rsid w:val="00916216"/>
    <w:rsid w:val="00917B78"/>
    <w:rsid w:val="00920384"/>
    <w:rsid w:val="009203A1"/>
    <w:rsid w:val="00922936"/>
    <w:rsid w:val="00922A66"/>
    <w:rsid w:val="00923B60"/>
    <w:rsid w:val="009323A2"/>
    <w:rsid w:val="00932DB7"/>
    <w:rsid w:val="009344CB"/>
    <w:rsid w:val="00934A4C"/>
    <w:rsid w:val="00935C4B"/>
    <w:rsid w:val="0094099F"/>
    <w:rsid w:val="0094171D"/>
    <w:rsid w:val="009427A3"/>
    <w:rsid w:val="009438E2"/>
    <w:rsid w:val="00943E75"/>
    <w:rsid w:val="00944432"/>
    <w:rsid w:val="009444F9"/>
    <w:rsid w:val="0094484E"/>
    <w:rsid w:val="00944985"/>
    <w:rsid w:val="009459BE"/>
    <w:rsid w:val="00946D83"/>
    <w:rsid w:val="009470DA"/>
    <w:rsid w:val="00947472"/>
    <w:rsid w:val="00952724"/>
    <w:rsid w:val="00953AF0"/>
    <w:rsid w:val="009555EC"/>
    <w:rsid w:val="00955D76"/>
    <w:rsid w:val="0095639B"/>
    <w:rsid w:val="0095683F"/>
    <w:rsid w:val="00956A62"/>
    <w:rsid w:val="009605CF"/>
    <w:rsid w:val="00962673"/>
    <w:rsid w:val="00963F54"/>
    <w:rsid w:val="00964C7B"/>
    <w:rsid w:val="00965E98"/>
    <w:rsid w:val="00966AD7"/>
    <w:rsid w:val="00967F0F"/>
    <w:rsid w:val="00970A0E"/>
    <w:rsid w:val="00970C56"/>
    <w:rsid w:val="00971700"/>
    <w:rsid w:val="00973304"/>
    <w:rsid w:val="009767BE"/>
    <w:rsid w:val="00977A87"/>
    <w:rsid w:val="00980136"/>
    <w:rsid w:val="009809C4"/>
    <w:rsid w:val="00981FC5"/>
    <w:rsid w:val="00982C8C"/>
    <w:rsid w:val="0098364A"/>
    <w:rsid w:val="00983670"/>
    <w:rsid w:val="00983873"/>
    <w:rsid w:val="0098563B"/>
    <w:rsid w:val="00986F80"/>
    <w:rsid w:val="009904C5"/>
    <w:rsid w:val="009919C6"/>
    <w:rsid w:val="0099341B"/>
    <w:rsid w:val="0099355A"/>
    <w:rsid w:val="00993A5B"/>
    <w:rsid w:val="00995551"/>
    <w:rsid w:val="009A0602"/>
    <w:rsid w:val="009A0D5A"/>
    <w:rsid w:val="009A3D45"/>
    <w:rsid w:val="009A53E0"/>
    <w:rsid w:val="009A5B66"/>
    <w:rsid w:val="009A5C67"/>
    <w:rsid w:val="009B1299"/>
    <w:rsid w:val="009B1ED3"/>
    <w:rsid w:val="009B1FC6"/>
    <w:rsid w:val="009B2539"/>
    <w:rsid w:val="009B3D03"/>
    <w:rsid w:val="009B698F"/>
    <w:rsid w:val="009B7879"/>
    <w:rsid w:val="009C0BAC"/>
    <w:rsid w:val="009C0D3F"/>
    <w:rsid w:val="009C0D59"/>
    <w:rsid w:val="009C1992"/>
    <w:rsid w:val="009C1FD2"/>
    <w:rsid w:val="009C3690"/>
    <w:rsid w:val="009C3A67"/>
    <w:rsid w:val="009C4B92"/>
    <w:rsid w:val="009C6C4F"/>
    <w:rsid w:val="009D313F"/>
    <w:rsid w:val="009D3E3E"/>
    <w:rsid w:val="009D4365"/>
    <w:rsid w:val="009D440E"/>
    <w:rsid w:val="009D6008"/>
    <w:rsid w:val="009D7FA9"/>
    <w:rsid w:val="009E0762"/>
    <w:rsid w:val="009E3C25"/>
    <w:rsid w:val="009E51BB"/>
    <w:rsid w:val="009E536F"/>
    <w:rsid w:val="009E563E"/>
    <w:rsid w:val="009E599C"/>
    <w:rsid w:val="009E6A98"/>
    <w:rsid w:val="009F01C8"/>
    <w:rsid w:val="009F0B46"/>
    <w:rsid w:val="009F152D"/>
    <w:rsid w:val="009F190A"/>
    <w:rsid w:val="009F2138"/>
    <w:rsid w:val="009F23BC"/>
    <w:rsid w:val="009F2F8A"/>
    <w:rsid w:val="009F3D01"/>
    <w:rsid w:val="009F6919"/>
    <w:rsid w:val="00A01F51"/>
    <w:rsid w:val="00A02FEE"/>
    <w:rsid w:val="00A038EC"/>
    <w:rsid w:val="00A04269"/>
    <w:rsid w:val="00A0744C"/>
    <w:rsid w:val="00A07721"/>
    <w:rsid w:val="00A10921"/>
    <w:rsid w:val="00A11B69"/>
    <w:rsid w:val="00A13980"/>
    <w:rsid w:val="00A13E79"/>
    <w:rsid w:val="00A1667B"/>
    <w:rsid w:val="00A20D07"/>
    <w:rsid w:val="00A22AA3"/>
    <w:rsid w:val="00A22AD7"/>
    <w:rsid w:val="00A249F6"/>
    <w:rsid w:val="00A264FA"/>
    <w:rsid w:val="00A27F6A"/>
    <w:rsid w:val="00A302F3"/>
    <w:rsid w:val="00A32D46"/>
    <w:rsid w:val="00A33FCE"/>
    <w:rsid w:val="00A36C7A"/>
    <w:rsid w:val="00A4607D"/>
    <w:rsid w:val="00A4649A"/>
    <w:rsid w:val="00A46E2B"/>
    <w:rsid w:val="00A472B0"/>
    <w:rsid w:val="00A47BB8"/>
    <w:rsid w:val="00A51241"/>
    <w:rsid w:val="00A51D0F"/>
    <w:rsid w:val="00A51DAC"/>
    <w:rsid w:val="00A52995"/>
    <w:rsid w:val="00A531C1"/>
    <w:rsid w:val="00A53ACA"/>
    <w:rsid w:val="00A55374"/>
    <w:rsid w:val="00A610F9"/>
    <w:rsid w:val="00A612B5"/>
    <w:rsid w:val="00A62BE3"/>
    <w:rsid w:val="00A63713"/>
    <w:rsid w:val="00A63819"/>
    <w:rsid w:val="00A63CA6"/>
    <w:rsid w:val="00A6531F"/>
    <w:rsid w:val="00A6593E"/>
    <w:rsid w:val="00A65F8F"/>
    <w:rsid w:val="00A6678E"/>
    <w:rsid w:val="00A669D6"/>
    <w:rsid w:val="00A66A2E"/>
    <w:rsid w:val="00A66A4A"/>
    <w:rsid w:val="00A67FF2"/>
    <w:rsid w:val="00A70682"/>
    <w:rsid w:val="00A71113"/>
    <w:rsid w:val="00A7137E"/>
    <w:rsid w:val="00A714A1"/>
    <w:rsid w:val="00A7277B"/>
    <w:rsid w:val="00A77673"/>
    <w:rsid w:val="00A7798F"/>
    <w:rsid w:val="00A81616"/>
    <w:rsid w:val="00A81F6E"/>
    <w:rsid w:val="00A82414"/>
    <w:rsid w:val="00A83491"/>
    <w:rsid w:val="00A834D5"/>
    <w:rsid w:val="00A83EF2"/>
    <w:rsid w:val="00A8616F"/>
    <w:rsid w:val="00A867F0"/>
    <w:rsid w:val="00A91F0A"/>
    <w:rsid w:val="00A92A1F"/>
    <w:rsid w:val="00A9359C"/>
    <w:rsid w:val="00A93BC4"/>
    <w:rsid w:val="00AA58C9"/>
    <w:rsid w:val="00AA5C03"/>
    <w:rsid w:val="00AA670C"/>
    <w:rsid w:val="00AA7311"/>
    <w:rsid w:val="00AB1455"/>
    <w:rsid w:val="00AB3F3B"/>
    <w:rsid w:val="00AB5797"/>
    <w:rsid w:val="00AC0F07"/>
    <w:rsid w:val="00AC2313"/>
    <w:rsid w:val="00AC3922"/>
    <w:rsid w:val="00AC6D8C"/>
    <w:rsid w:val="00AD0869"/>
    <w:rsid w:val="00AD0CF0"/>
    <w:rsid w:val="00AD11EB"/>
    <w:rsid w:val="00AD38D5"/>
    <w:rsid w:val="00AD5149"/>
    <w:rsid w:val="00AD514E"/>
    <w:rsid w:val="00AD5FCD"/>
    <w:rsid w:val="00AD64E6"/>
    <w:rsid w:val="00AD66DC"/>
    <w:rsid w:val="00AD7BC7"/>
    <w:rsid w:val="00AE05F8"/>
    <w:rsid w:val="00AE15BD"/>
    <w:rsid w:val="00AE247A"/>
    <w:rsid w:val="00AE3D39"/>
    <w:rsid w:val="00AE7009"/>
    <w:rsid w:val="00AF0444"/>
    <w:rsid w:val="00AF102B"/>
    <w:rsid w:val="00AF29F7"/>
    <w:rsid w:val="00AF3AFD"/>
    <w:rsid w:val="00AF4FDF"/>
    <w:rsid w:val="00AF7258"/>
    <w:rsid w:val="00AF788D"/>
    <w:rsid w:val="00B00023"/>
    <w:rsid w:val="00B01B9C"/>
    <w:rsid w:val="00B01EC1"/>
    <w:rsid w:val="00B0282B"/>
    <w:rsid w:val="00B0460A"/>
    <w:rsid w:val="00B046F2"/>
    <w:rsid w:val="00B05EC7"/>
    <w:rsid w:val="00B106B6"/>
    <w:rsid w:val="00B10940"/>
    <w:rsid w:val="00B109A8"/>
    <w:rsid w:val="00B10BB3"/>
    <w:rsid w:val="00B10E70"/>
    <w:rsid w:val="00B116D5"/>
    <w:rsid w:val="00B135A9"/>
    <w:rsid w:val="00B14BE5"/>
    <w:rsid w:val="00B205ED"/>
    <w:rsid w:val="00B206BE"/>
    <w:rsid w:val="00B20CF6"/>
    <w:rsid w:val="00B223E1"/>
    <w:rsid w:val="00B22697"/>
    <w:rsid w:val="00B264E9"/>
    <w:rsid w:val="00B27F81"/>
    <w:rsid w:val="00B30266"/>
    <w:rsid w:val="00B32165"/>
    <w:rsid w:val="00B3369B"/>
    <w:rsid w:val="00B34178"/>
    <w:rsid w:val="00B347D1"/>
    <w:rsid w:val="00B36057"/>
    <w:rsid w:val="00B415A0"/>
    <w:rsid w:val="00B432FE"/>
    <w:rsid w:val="00B46B61"/>
    <w:rsid w:val="00B51155"/>
    <w:rsid w:val="00B52013"/>
    <w:rsid w:val="00B531D4"/>
    <w:rsid w:val="00B544E8"/>
    <w:rsid w:val="00B54965"/>
    <w:rsid w:val="00B549EF"/>
    <w:rsid w:val="00B556B0"/>
    <w:rsid w:val="00B5605C"/>
    <w:rsid w:val="00B575F7"/>
    <w:rsid w:val="00B656C2"/>
    <w:rsid w:val="00B6652E"/>
    <w:rsid w:val="00B66E9E"/>
    <w:rsid w:val="00B70592"/>
    <w:rsid w:val="00B74CF1"/>
    <w:rsid w:val="00B76B0D"/>
    <w:rsid w:val="00B76E1D"/>
    <w:rsid w:val="00B77265"/>
    <w:rsid w:val="00B811A0"/>
    <w:rsid w:val="00B83202"/>
    <w:rsid w:val="00B84AE5"/>
    <w:rsid w:val="00B8566C"/>
    <w:rsid w:val="00B8626A"/>
    <w:rsid w:val="00B862DF"/>
    <w:rsid w:val="00B86CA5"/>
    <w:rsid w:val="00B90E2E"/>
    <w:rsid w:val="00B924C2"/>
    <w:rsid w:val="00B9282B"/>
    <w:rsid w:val="00B963A0"/>
    <w:rsid w:val="00BA05E1"/>
    <w:rsid w:val="00BA24CF"/>
    <w:rsid w:val="00BA2979"/>
    <w:rsid w:val="00BA3156"/>
    <w:rsid w:val="00BA3EA2"/>
    <w:rsid w:val="00BA40D3"/>
    <w:rsid w:val="00BA53D2"/>
    <w:rsid w:val="00BA65A2"/>
    <w:rsid w:val="00BA6705"/>
    <w:rsid w:val="00BA7AAD"/>
    <w:rsid w:val="00BA7CCC"/>
    <w:rsid w:val="00BB13A8"/>
    <w:rsid w:val="00BB198D"/>
    <w:rsid w:val="00BB4176"/>
    <w:rsid w:val="00BB663C"/>
    <w:rsid w:val="00BB7FBC"/>
    <w:rsid w:val="00BC17E1"/>
    <w:rsid w:val="00BC46B3"/>
    <w:rsid w:val="00BC596E"/>
    <w:rsid w:val="00BC73A2"/>
    <w:rsid w:val="00BC7A29"/>
    <w:rsid w:val="00BD1DB8"/>
    <w:rsid w:val="00BD3013"/>
    <w:rsid w:val="00BE1503"/>
    <w:rsid w:val="00BE2204"/>
    <w:rsid w:val="00BE2C80"/>
    <w:rsid w:val="00BE44C4"/>
    <w:rsid w:val="00BE4976"/>
    <w:rsid w:val="00BE5E7A"/>
    <w:rsid w:val="00BF0FAC"/>
    <w:rsid w:val="00BF1B46"/>
    <w:rsid w:val="00BF3334"/>
    <w:rsid w:val="00BF45B8"/>
    <w:rsid w:val="00BF585A"/>
    <w:rsid w:val="00BF71F7"/>
    <w:rsid w:val="00C00E02"/>
    <w:rsid w:val="00C0297A"/>
    <w:rsid w:val="00C03D2F"/>
    <w:rsid w:val="00C04022"/>
    <w:rsid w:val="00C052C7"/>
    <w:rsid w:val="00C05696"/>
    <w:rsid w:val="00C06D94"/>
    <w:rsid w:val="00C10747"/>
    <w:rsid w:val="00C10D0C"/>
    <w:rsid w:val="00C1426C"/>
    <w:rsid w:val="00C15672"/>
    <w:rsid w:val="00C20A37"/>
    <w:rsid w:val="00C213FD"/>
    <w:rsid w:val="00C235DC"/>
    <w:rsid w:val="00C23E60"/>
    <w:rsid w:val="00C24306"/>
    <w:rsid w:val="00C243BA"/>
    <w:rsid w:val="00C24A6D"/>
    <w:rsid w:val="00C263FB"/>
    <w:rsid w:val="00C2652E"/>
    <w:rsid w:val="00C27080"/>
    <w:rsid w:val="00C27D59"/>
    <w:rsid w:val="00C30CB6"/>
    <w:rsid w:val="00C319E0"/>
    <w:rsid w:val="00C31A68"/>
    <w:rsid w:val="00C31A72"/>
    <w:rsid w:val="00C32F00"/>
    <w:rsid w:val="00C34369"/>
    <w:rsid w:val="00C350CF"/>
    <w:rsid w:val="00C366DF"/>
    <w:rsid w:val="00C36A13"/>
    <w:rsid w:val="00C37729"/>
    <w:rsid w:val="00C41341"/>
    <w:rsid w:val="00C42E6C"/>
    <w:rsid w:val="00C42FC4"/>
    <w:rsid w:val="00C438C1"/>
    <w:rsid w:val="00C440D2"/>
    <w:rsid w:val="00C44197"/>
    <w:rsid w:val="00C44DBC"/>
    <w:rsid w:val="00C45673"/>
    <w:rsid w:val="00C4570B"/>
    <w:rsid w:val="00C45BE9"/>
    <w:rsid w:val="00C4673A"/>
    <w:rsid w:val="00C47A4A"/>
    <w:rsid w:val="00C51782"/>
    <w:rsid w:val="00C52F1E"/>
    <w:rsid w:val="00C538D7"/>
    <w:rsid w:val="00C5530F"/>
    <w:rsid w:val="00C56682"/>
    <w:rsid w:val="00C57E79"/>
    <w:rsid w:val="00C631E5"/>
    <w:rsid w:val="00C645D9"/>
    <w:rsid w:val="00C667D7"/>
    <w:rsid w:val="00C67D48"/>
    <w:rsid w:val="00C7103A"/>
    <w:rsid w:val="00C711B4"/>
    <w:rsid w:val="00C71AD7"/>
    <w:rsid w:val="00C71C86"/>
    <w:rsid w:val="00C72686"/>
    <w:rsid w:val="00C74595"/>
    <w:rsid w:val="00C74849"/>
    <w:rsid w:val="00C74CCD"/>
    <w:rsid w:val="00C754C3"/>
    <w:rsid w:val="00C75E98"/>
    <w:rsid w:val="00C7625F"/>
    <w:rsid w:val="00C77CDA"/>
    <w:rsid w:val="00C800B9"/>
    <w:rsid w:val="00C805E6"/>
    <w:rsid w:val="00C809A9"/>
    <w:rsid w:val="00C81508"/>
    <w:rsid w:val="00C84D64"/>
    <w:rsid w:val="00C8501A"/>
    <w:rsid w:val="00C85688"/>
    <w:rsid w:val="00C85BFC"/>
    <w:rsid w:val="00C867B3"/>
    <w:rsid w:val="00C870FB"/>
    <w:rsid w:val="00C909B3"/>
    <w:rsid w:val="00C90CF7"/>
    <w:rsid w:val="00C920D1"/>
    <w:rsid w:val="00C925B3"/>
    <w:rsid w:val="00C95328"/>
    <w:rsid w:val="00C97455"/>
    <w:rsid w:val="00CA0102"/>
    <w:rsid w:val="00CA0DE0"/>
    <w:rsid w:val="00CA270E"/>
    <w:rsid w:val="00CA3176"/>
    <w:rsid w:val="00CA4220"/>
    <w:rsid w:val="00CA4B9E"/>
    <w:rsid w:val="00CA4F27"/>
    <w:rsid w:val="00CA65E3"/>
    <w:rsid w:val="00CA711B"/>
    <w:rsid w:val="00CB0088"/>
    <w:rsid w:val="00CB0187"/>
    <w:rsid w:val="00CB0997"/>
    <w:rsid w:val="00CB2F61"/>
    <w:rsid w:val="00CB3BA3"/>
    <w:rsid w:val="00CB46B2"/>
    <w:rsid w:val="00CC09E2"/>
    <w:rsid w:val="00CC0D4E"/>
    <w:rsid w:val="00CC2092"/>
    <w:rsid w:val="00CC332E"/>
    <w:rsid w:val="00CC3B28"/>
    <w:rsid w:val="00CC4868"/>
    <w:rsid w:val="00CC4D91"/>
    <w:rsid w:val="00CC59B3"/>
    <w:rsid w:val="00CD00A6"/>
    <w:rsid w:val="00CD136A"/>
    <w:rsid w:val="00CD1B5E"/>
    <w:rsid w:val="00CD4A4B"/>
    <w:rsid w:val="00CE0247"/>
    <w:rsid w:val="00CE2420"/>
    <w:rsid w:val="00CE3A08"/>
    <w:rsid w:val="00CE4479"/>
    <w:rsid w:val="00CE4A53"/>
    <w:rsid w:val="00CE6393"/>
    <w:rsid w:val="00CF09E7"/>
    <w:rsid w:val="00CF0E2D"/>
    <w:rsid w:val="00CF299F"/>
    <w:rsid w:val="00CF4D3B"/>
    <w:rsid w:val="00CF72E0"/>
    <w:rsid w:val="00CF753C"/>
    <w:rsid w:val="00D02AAB"/>
    <w:rsid w:val="00D036DC"/>
    <w:rsid w:val="00D03ED5"/>
    <w:rsid w:val="00D0428C"/>
    <w:rsid w:val="00D044A6"/>
    <w:rsid w:val="00D051F2"/>
    <w:rsid w:val="00D0695D"/>
    <w:rsid w:val="00D0751B"/>
    <w:rsid w:val="00D11D65"/>
    <w:rsid w:val="00D11FDC"/>
    <w:rsid w:val="00D1229F"/>
    <w:rsid w:val="00D141BD"/>
    <w:rsid w:val="00D142D9"/>
    <w:rsid w:val="00D14416"/>
    <w:rsid w:val="00D145F7"/>
    <w:rsid w:val="00D14ECF"/>
    <w:rsid w:val="00D15C89"/>
    <w:rsid w:val="00D1603B"/>
    <w:rsid w:val="00D1715A"/>
    <w:rsid w:val="00D17CA7"/>
    <w:rsid w:val="00D17E32"/>
    <w:rsid w:val="00D20D53"/>
    <w:rsid w:val="00D20DFF"/>
    <w:rsid w:val="00D21657"/>
    <w:rsid w:val="00D21B23"/>
    <w:rsid w:val="00D23C47"/>
    <w:rsid w:val="00D263A6"/>
    <w:rsid w:val="00D31CB1"/>
    <w:rsid w:val="00D32DD8"/>
    <w:rsid w:val="00D32F31"/>
    <w:rsid w:val="00D33951"/>
    <w:rsid w:val="00D35B75"/>
    <w:rsid w:val="00D377E3"/>
    <w:rsid w:val="00D37EAB"/>
    <w:rsid w:val="00D40B7E"/>
    <w:rsid w:val="00D43A4D"/>
    <w:rsid w:val="00D44F7E"/>
    <w:rsid w:val="00D46E62"/>
    <w:rsid w:val="00D47A1F"/>
    <w:rsid w:val="00D50BA2"/>
    <w:rsid w:val="00D51AF6"/>
    <w:rsid w:val="00D51B34"/>
    <w:rsid w:val="00D52C3A"/>
    <w:rsid w:val="00D534C7"/>
    <w:rsid w:val="00D54D4B"/>
    <w:rsid w:val="00D54F50"/>
    <w:rsid w:val="00D57696"/>
    <w:rsid w:val="00D65226"/>
    <w:rsid w:val="00D66386"/>
    <w:rsid w:val="00D67354"/>
    <w:rsid w:val="00D70246"/>
    <w:rsid w:val="00D72D94"/>
    <w:rsid w:val="00D733D0"/>
    <w:rsid w:val="00D73572"/>
    <w:rsid w:val="00D75CDF"/>
    <w:rsid w:val="00D7732C"/>
    <w:rsid w:val="00D810A6"/>
    <w:rsid w:val="00D82AC2"/>
    <w:rsid w:val="00D830E2"/>
    <w:rsid w:val="00D832D1"/>
    <w:rsid w:val="00D8463B"/>
    <w:rsid w:val="00D84A24"/>
    <w:rsid w:val="00D86C2B"/>
    <w:rsid w:val="00D87FAC"/>
    <w:rsid w:val="00D90137"/>
    <w:rsid w:val="00D9089C"/>
    <w:rsid w:val="00D9181B"/>
    <w:rsid w:val="00D92C6C"/>
    <w:rsid w:val="00D955D6"/>
    <w:rsid w:val="00D97155"/>
    <w:rsid w:val="00D97DCA"/>
    <w:rsid w:val="00D97FDE"/>
    <w:rsid w:val="00DA0E84"/>
    <w:rsid w:val="00DA204A"/>
    <w:rsid w:val="00DA2595"/>
    <w:rsid w:val="00DA3DF7"/>
    <w:rsid w:val="00DA5A21"/>
    <w:rsid w:val="00DA5BB9"/>
    <w:rsid w:val="00DA62B6"/>
    <w:rsid w:val="00DA644E"/>
    <w:rsid w:val="00DA667D"/>
    <w:rsid w:val="00DA687E"/>
    <w:rsid w:val="00DB086A"/>
    <w:rsid w:val="00DB0DF4"/>
    <w:rsid w:val="00DB16F9"/>
    <w:rsid w:val="00DB2503"/>
    <w:rsid w:val="00DB3ABE"/>
    <w:rsid w:val="00DB5134"/>
    <w:rsid w:val="00DB5218"/>
    <w:rsid w:val="00DB54D5"/>
    <w:rsid w:val="00DB5DD2"/>
    <w:rsid w:val="00DB5E3E"/>
    <w:rsid w:val="00DB6144"/>
    <w:rsid w:val="00DB6544"/>
    <w:rsid w:val="00DB7166"/>
    <w:rsid w:val="00DC06B7"/>
    <w:rsid w:val="00DC3E41"/>
    <w:rsid w:val="00DC74AD"/>
    <w:rsid w:val="00DD021D"/>
    <w:rsid w:val="00DD0CF5"/>
    <w:rsid w:val="00DD3406"/>
    <w:rsid w:val="00DD435C"/>
    <w:rsid w:val="00DD5267"/>
    <w:rsid w:val="00DD5725"/>
    <w:rsid w:val="00DD5B0C"/>
    <w:rsid w:val="00DD78E5"/>
    <w:rsid w:val="00DD7CEB"/>
    <w:rsid w:val="00DE0825"/>
    <w:rsid w:val="00DE3C10"/>
    <w:rsid w:val="00DE3C36"/>
    <w:rsid w:val="00DE442A"/>
    <w:rsid w:val="00DE5C0D"/>
    <w:rsid w:val="00DE5CE8"/>
    <w:rsid w:val="00DE65D5"/>
    <w:rsid w:val="00DE7B00"/>
    <w:rsid w:val="00DE7E4F"/>
    <w:rsid w:val="00DF5725"/>
    <w:rsid w:val="00DF5D94"/>
    <w:rsid w:val="00DF7DB1"/>
    <w:rsid w:val="00E02DEC"/>
    <w:rsid w:val="00E03228"/>
    <w:rsid w:val="00E04643"/>
    <w:rsid w:val="00E05AC7"/>
    <w:rsid w:val="00E05B25"/>
    <w:rsid w:val="00E07B65"/>
    <w:rsid w:val="00E109AB"/>
    <w:rsid w:val="00E13761"/>
    <w:rsid w:val="00E14163"/>
    <w:rsid w:val="00E15534"/>
    <w:rsid w:val="00E15E8F"/>
    <w:rsid w:val="00E169BF"/>
    <w:rsid w:val="00E17BF4"/>
    <w:rsid w:val="00E20CCC"/>
    <w:rsid w:val="00E214A1"/>
    <w:rsid w:val="00E22B70"/>
    <w:rsid w:val="00E231B3"/>
    <w:rsid w:val="00E2338C"/>
    <w:rsid w:val="00E26333"/>
    <w:rsid w:val="00E3205E"/>
    <w:rsid w:val="00E324DB"/>
    <w:rsid w:val="00E33C50"/>
    <w:rsid w:val="00E36B97"/>
    <w:rsid w:val="00E36EB5"/>
    <w:rsid w:val="00E37D2B"/>
    <w:rsid w:val="00E41C03"/>
    <w:rsid w:val="00E4324D"/>
    <w:rsid w:val="00E435BD"/>
    <w:rsid w:val="00E44CFF"/>
    <w:rsid w:val="00E470C0"/>
    <w:rsid w:val="00E51777"/>
    <w:rsid w:val="00E52BB9"/>
    <w:rsid w:val="00E52E6D"/>
    <w:rsid w:val="00E5401E"/>
    <w:rsid w:val="00E567EF"/>
    <w:rsid w:val="00E610EF"/>
    <w:rsid w:val="00E61F6A"/>
    <w:rsid w:val="00E6274C"/>
    <w:rsid w:val="00E633AE"/>
    <w:rsid w:val="00E70587"/>
    <w:rsid w:val="00E72A9D"/>
    <w:rsid w:val="00E72AB3"/>
    <w:rsid w:val="00E73FF6"/>
    <w:rsid w:val="00E81531"/>
    <w:rsid w:val="00E8215F"/>
    <w:rsid w:val="00E8570C"/>
    <w:rsid w:val="00E943E7"/>
    <w:rsid w:val="00E9459B"/>
    <w:rsid w:val="00E952A3"/>
    <w:rsid w:val="00E95AB2"/>
    <w:rsid w:val="00E96B24"/>
    <w:rsid w:val="00E96D40"/>
    <w:rsid w:val="00EA0B60"/>
    <w:rsid w:val="00EA2CAB"/>
    <w:rsid w:val="00EA3D40"/>
    <w:rsid w:val="00EA401B"/>
    <w:rsid w:val="00EA4145"/>
    <w:rsid w:val="00EA4615"/>
    <w:rsid w:val="00EA4C0F"/>
    <w:rsid w:val="00EA6E2F"/>
    <w:rsid w:val="00EB0DBF"/>
    <w:rsid w:val="00EB10A6"/>
    <w:rsid w:val="00EB1E9B"/>
    <w:rsid w:val="00EB2E3A"/>
    <w:rsid w:val="00EB3A54"/>
    <w:rsid w:val="00EB3C90"/>
    <w:rsid w:val="00EB427C"/>
    <w:rsid w:val="00EB4D38"/>
    <w:rsid w:val="00EC0684"/>
    <w:rsid w:val="00EC1248"/>
    <w:rsid w:val="00EC1436"/>
    <w:rsid w:val="00EC443D"/>
    <w:rsid w:val="00EC6B82"/>
    <w:rsid w:val="00EC6C89"/>
    <w:rsid w:val="00EC796B"/>
    <w:rsid w:val="00EC7CB7"/>
    <w:rsid w:val="00ED1876"/>
    <w:rsid w:val="00ED1AC3"/>
    <w:rsid w:val="00ED2EF5"/>
    <w:rsid w:val="00ED4013"/>
    <w:rsid w:val="00ED4863"/>
    <w:rsid w:val="00ED52C9"/>
    <w:rsid w:val="00EE05E0"/>
    <w:rsid w:val="00EE2086"/>
    <w:rsid w:val="00EE272B"/>
    <w:rsid w:val="00EE3358"/>
    <w:rsid w:val="00EE353E"/>
    <w:rsid w:val="00EE5A75"/>
    <w:rsid w:val="00EE6B73"/>
    <w:rsid w:val="00EE7C8A"/>
    <w:rsid w:val="00EF0EBC"/>
    <w:rsid w:val="00EF58F0"/>
    <w:rsid w:val="00EF63D6"/>
    <w:rsid w:val="00EF78B5"/>
    <w:rsid w:val="00EF7CE7"/>
    <w:rsid w:val="00F00061"/>
    <w:rsid w:val="00F01866"/>
    <w:rsid w:val="00F02650"/>
    <w:rsid w:val="00F03323"/>
    <w:rsid w:val="00F04771"/>
    <w:rsid w:val="00F06873"/>
    <w:rsid w:val="00F1029F"/>
    <w:rsid w:val="00F10841"/>
    <w:rsid w:val="00F10E8A"/>
    <w:rsid w:val="00F126F8"/>
    <w:rsid w:val="00F13519"/>
    <w:rsid w:val="00F14092"/>
    <w:rsid w:val="00F157C7"/>
    <w:rsid w:val="00F17C04"/>
    <w:rsid w:val="00F215D4"/>
    <w:rsid w:val="00F21842"/>
    <w:rsid w:val="00F220F3"/>
    <w:rsid w:val="00F245C0"/>
    <w:rsid w:val="00F274EA"/>
    <w:rsid w:val="00F30ACD"/>
    <w:rsid w:val="00F31B4F"/>
    <w:rsid w:val="00F341E6"/>
    <w:rsid w:val="00F4141E"/>
    <w:rsid w:val="00F41C12"/>
    <w:rsid w:val="00F4240C"/>
    <w:rsid w:val="00F42D89"/>
    <w:rsid w:val="00F4681E"/>
    <w:rsid w:val="00F50F5E"/>
    <w:rsid w:val="00F544B8"/>
    <w:rsid w:val="00F55F78"/>
    <w:rsid w:val="00F6234F"/>
    <w:rsid w:val="00F62868"/>
    <w:rsid w:val="00F67306"/>
    <w:rsid w:val="00F7031C"/>
    <w:rsid w:val="00F70D64"/>
    <w:rsid w:val="00F70E7F"/>
    <w:rsid w:val="00F727E2"/>
    <w:rsid w:val="00F751FD"/>
    <w:rsid w:val="00F7546A"/>
    <w:rsid w:val="00F757FF"/>
    <w:rsid w:val="00F76C0A"/>
    <w:rsid w:val="00F8094B"/>
    <w:rsid w:val="00F812AA"/>
    <w:rsid w:val="00F82A04"/>
    <w:rsid w:val="00F86133"/>
    <w:rsid w:val="00F8692A"/>
    <w:rsid w:val="00F87489"/>
    <w:rsid w:val="00F90241"/>
    <w:rsid w:val="00F90A0D"/>
    <w:rsid w:val="00F90C55"/>
    <w:rsid w:val="00F91453"/>
    <w:rsid w:val="00F914EA"/>
    <w:rsid w:val="00F91B2E"/>
    <w:rsid w:val="00F93656"/>
    <w:rsid w:val="00F94D2F"/>
    <w:rsid w:val="00F95C5A"/>
    <w:rsid w:val="00F95E40"/>
    <w:rsid w:val="00F96423"/>
    <w:rsid w:val="00F96741"/>
    <w:rsid w:val="00F96865"/>
    <w:rsid w:val="00F97A9E"/>
    <w:rsid w:val="00FA028A"/>
    <w:rsid w:val="00FA11AC"/>
    <w:rsid w:val="00FA2AA7"/>
    <w:rsid w:val="00FA3051"/>
    <w:rsid w:val="00FA55E8"/>
    <w:rsid w:val="00FA58DE"/>
    <w:rsid w:val="00FA598A"/>
    <w:rsid w:val="00FA5DA5"/>
    <w:rsid w:val="00FA6318"/>
    <w:rsid w:val="00FA6D83"/>
    <w:rsid w:val="00FA79D2"/>
    <w:rsid w:val="00FB0B17"/>
    <w:rsid w:val="00FB172F"/>
    <w:rsid w:val="00FB410E"/>
    <w:rsid w:val="00FB487F"/>
    <w:rsid w:val="00FB4B9F"/>
    <w:rsid w:val="00FB4F6D"/>
    <w:rsid w:val="00FB59BB"/>
    <w:rsid w:val="00FB7527"/>
    <w:rsid w:val="00FC0FB8"/>
    <w:rsid w:val="00FC3684"/>
    <w:rsid w:val="00FC3E19"/>
    <w:rsid w:val="00FC7F47"/>
    <w:rsid w:val="00FD2623"/>
    <w:rsid w:val="00FD3DED"/>
    <w:rsid w:val="00FD3E95"/>
    <w:rsid w:val="00FD60C2"/>
    <w:rsid w:val="00FD65E2"/>
    <w:rsid w:val="00FD704A"/>
    <w:rsid w:val="00FD7317"/>
    <w:rsid w:val="00FD7327"/>
    <w:rsid w:val="00FE1274"/>
    <w:rsid w:val="00FE599B"/>
    <w:rsid w:val="00FE7A20"/>
    <w:rsid w:val="00FF02B2"/>
    <w:rsid w:val="00FF040F"/>
    <w:rsid w:val="00FF0E51"/>
    <w:rsid w:val="00FF2DE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226"/>
    <w:pPr>
      <w:widowControl w:val="0"/>
      <w:jc w:val="both"/>
    </w:pPr>
    <w:rPr>
      <w:rFonts w:ascii="Times New Roman" w:eastAsia="仿宋_GB2312" w:hAnsi="Times New Roman"/>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D65226"/>
    <w:pPr>
      <w:widowControl/>
      <w:spacing w:before="100" w:beforeAutospacing="1" w:after="100" w:afterAutospacing="1"/>
      <w:jc w:val="left"/>
    </w:pPr>
    <w:rPr>
      <w:rFonts w:ascii="宋体" w:eastAsia="宋体" w:hAnsi="宋体" w:cs="宋体"/>
      <w:kern w:val="0"/>
      <w:sz w:val="24"/>
      <w:szCs w:val="24"/>
    </w:rPr>
  </w:style>
  <w:style w:type="paragraph" w:styleId="Header">
    <w:name w:val="header"/>
    <w:basedOn w:val="Normal"/>
    <w:link w:val="HeaderChar"/>
    <w:uiPriority w:val="99"/>
    <w:semiHidden/>
    <w:rsid w:val="008F023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F0239"/>
    <w:rPr>
      <w:rFonts w:ascii="Times New Roman" w:eastAsia="仿宋_GB2312" w:hAnsi="Times New Roman" w:cs="Times New Roman"/>
      <w:sz w:val="18"/>
      <w:szCs w:val="18"/>
    </w:rPr>
  </w:style>
  <w:style w:type="paragraph" w:styleId="Footer">
    <w:name w:val="footer"/>
    <w:basedOn w:val="Normal"/>
    <w:link w:val="FooterChar"/>
    <w:uiPriority w:val="99"/>
    <w:semiHidden/>
    <w:rsid w:val="008F023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F0239"/>
    <w:rPr>
      <w:rFonts w:ascii="Times New Roman" w:eastAsia="仿宋_GB2312" w:hAnsi="Times New Roman" w:cs="Times New Roman"/>
      <w:sz w:val="18"/>
      <w:szCs w:val="18"/>
    </w:rPr>
  </w:style>
  <w:style w:type="paragraph" w:customStyle="1" w:styleId="CharChar">
    <w:name w:val="Char Char"/>
    <w:basedOn w:val="Normal"/>
    <w:uiPriority w:val="99"/>
    <w:rsid w:val="009F0B46"/>
  </w:style>
  <w:style w:type="paragraph" w:customStyle="1" w:styleId="p0">
    <w:name w:val="p0"/>
    <w:basedOn w:val="Normal"/>
    <w:uiPriority w:val="99"/>
    <w:rsid w:val="009F0B46"/>
    <w:pPr>
      <w:widowControl/>
      <w:spacing w:before="100" w:beforeAutospacing="1" w:after="100" w:afterAutospacing="1"/>
      <w:jc w:val="left"/>
    </w:pPr>
    <w:rPr>
      <w:rFonts w:ascii="宋体" w:eastAsia="宋体" w:hAnsi="宋体" w:cs="宋体"/>
      <w:kern w:val="0"/>
      <w:sz w:val="24"/>
      <w:szCs w:val="24"/>
    </w:rPr>
  </w:style>
  <w:style w:type="paragraph" w:styleId="BalloonText">
    <w:name w:val="Balloon Text"/>
    <w:basedOn w:val="Normal"/>
    <w:link w:val="BalloonTextChar"/>
    <w:uiPriority w:val="99"/>
    <w:semiHidden/>
    <w:rsid w:val="009F0B46"/>
    <w:rPr>
      <w:sz w:val="18"/>
      <w:szCs w:val="18"/>
    </w:rPr>
  </w:style>
  <w:style w:type="character" w:customStyle="1" w:styleId="BalloonTextChar">
    <w:name w:val="Balloon Text Char"/>
    <w:basedOn w:val="DefaultParagraphFont"/>
    <w:link w:val="BalloonText"/>
    <w:uiPriority w:val="99"/>
    <w:semiHidden/>
    <w:locked/>
    <w:rsid w:val="00A6678E"/>
    <w:rPr>
      <w:rFonts w:ascii="Times New Roman" w:eastAsia="仿宋_GB2312"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845249989">
      <w:marLeft w:val="0"/>
      <w:marRight w:val="0"/>
      <w:marTop w:val="0"/>
      <w:marBottom w:val="0"/>
      <w:divBdr>
        <w:top w:val="none" w:sz="0" w:space="0" w:color="auto"/>
        <w:left w:val="none" w:sz="0" w:space="0" w:color="auto"/>
        <w:bottom w:val="none" w:sz="0" w:space="0" w:color="auto"/>
        <w:right w:val="none" w:sz="0" w:space="0" w:color="auto"/>
      </w:divBdr>
      <w:divsChild>
        <w:div w:id="845249984">
          <w:marLeft w:val="0"/>
          <w:marRight w:val="0"/>
          <w:marTop w:val="75"/>
          <w:marBottom w:val="0"/>
          <w:divBdr>
            <w:top w:val="none" w:sz="0" w:space="0" w:color="auto"/>
            <w:left w:val="none" w:sz="0" w:space="0" w:color="auto"/>
            <w:bottom w:val="none" w:sz="0" w:space="0" w:color="auto"/>
            <w:right w:val="none" w:sz="0" w:space="0" w:color="auto"/>
          </w:divBdr>
          <w:divsChild>
            <w:div w:id="845249981">
              <w:marLeft w:val="0"/>
              <w:marRight w:val="0"/>
              <w:marTop w:val="150"/>
              <w:marBottom w:val="0"/>
              <w:divBdr>
                <w:top w:val="none" w:sz="0" w:space="0" w:color="auto"/>
                <w:left w:val="none" w:sz="0" w:space="0" w:color="auto"/>
                <w:bottom w:val="none" w:sz="0" w:space="0" w:color="auto"/>
                <w:right w:val="none" w:sz="0" w:space="0" w:color="auto"/>
              </w:divBdr>
              <w:divsChild>
                <w:div w:id="845249980">
                  <w:marLeft w:val="0"/>
                  <w:marRight w:val="0"/>
                  <w:marTop w:val="0"/>
                  <w:marBottom w:val="0"/>
                  <w:divBdr>
                    <w:top w:val="none" w:sz="0" w:space="0" w:color="auto"/>
                    <w:left w:val="none" w:sz="0" w:space="0" w:color="auto"/>
                    <w:bottom w:val="none" w:sz="0" w:space="0" w:color="auto"/>
                    <w:right w:val="none" w:sz="0" w:space="0" w:color="auto"/>
                  </w:divBdr>
                  <w:divsChild>
                    <w:div w:id="845249983">
                      <w:marLeft w:val="0"/>
                      <w:marRight w:val="0"/>
                      <w:marTop w:val="0"/>
                      <w:marBottom w:val="0"/>
                      <w:divBdr>
                        <w:top w:val="none" w:sz="0" w:space="0" w:color="auto"/>
                        <w:left w:val="none" w:sz="0" w:space="0" w:color="auto"/>
                        <w:bottom w:val="none" w:sz="0" w:space="0" w:color="auto"/>
                        <w:right w:val="none" w:sz="0" w:space="0" w:color="auto"/>
                      </w:divBdr>
                      <w:divsChild>
                        <w:div w:id="845249987">
                          <w:marLeft w:val="0"/>
                          <w:marRight w:val="0"/>
                          <w:marTop w:val="0"/>
                          <w:marBottom w:val="0"/>
                          <w:divBdr>
                            <w:top w:val="single" w:sz="6" w:space="0" w:color="E9D9B7"/>
                            <w:left w:val="single" w:sz="6" w:space="0" w:color="E9D9B7"/>
                            <w:bottom w:val="single" w:sz="6" w:space="0" w:color="E9D9B7"/>
                            <w:right w:val="single" w:sz="6" w:space="0" w:color="E9D9B7"/>
                          </w:divBdr>
                          <w:divsChild>
                            <w:div w:id="84524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49990">
      <w:marLeft w:val="0"/>
      <w:marRight w:val="0"/>
      <w:marTop w:val="0"/>
      <w:marBottom w:val="0"/>
      <w:divBdr>
        <w:top w:val="none" w:sz="0" w:space="0" w:color="auto"/>
        <w:left w:val="none" w:sz="0" w:space="0" w:color="auto"/>
        <w:bottom w:val="none" w:sz="0" w:space="0" w:color="auto"/>
        <w:right w:val="none" w:sz="0" w:space="0" w:color="auto"/>
      </w:divBdr>
      <w:divsChild>
        <w:div w:id="845249985">
          <w:marLeft w:val="0"/>
          <w:marRight w:val="0"/>
          <w:marTop w:val="75"/>
          <w:marBottom w:val="0"/>
          <w:divBdr>
            <w:top w:val="none" w:sz="0" w:space="0" w:color="auto"/>
            <w:left w:val="none" w:sz="0" w:space="0" w:color="auto"/>
            <w:bottom w:val="none" w:sz="0" w:space="0" w:color="auto"/>
            <w:right w:val="none" w:sz="0" w:space="0" w:color="auto"/>
          </w:divBdr>
          <w:divsChild>
            <w:div w:id="845249988">
              <w:marLeft w:val="0"/>
              <w:marRight w:val="0"/>
              <w:marTop w:val="150"/>
              <w:marBottom w:val="0"/>
              <w:divBdr>
                <w:top w:val="none" w:sz="0" w:space="0" w:color="auto"/>
                <w:left w:val="none" w:sz="0" w:space="0" w:color="auto"/>
                <w:bottom w:val="none" w:sz="0" w:space="0" w:color="auto"/>
                <w:right w:val="none" w:sz="0" w:space="0" w:color="auto"/>
              </w:divBdr>
              <w:divsChild>
                <w:div w:id="845249982">
                  <w:marLeft w:val="0"/>
                  <w:marRight w:val="0"/>
                  <w:marTop w:val="0"/>
                  <w:marBottom w:val="0"/>
                  <w:divBdr>
                    <w:top w:val="none" w:sz="0" w:space="0" w:color="auto"/>
                    <w:left w:val="none" w:sz="0" w:space="0" w:color="auto"/>
                    <w:bottom w:val="none" w:sz="0" w:space="0" w:color="auto"/>
                    <w:right w:val="none" w:sz="0" w:space="0" w:color="auto"/>
                  </w:divBdr>
                  <w:divsChild>
                    <w:div w:id="8452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49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145</TotalTime>
  <Pages>2</Pages>
  <Words>94</Words>
  <Characters>541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User</cp:lastModifiedBy>
  <cp:revision>17</cp:revision>
  <cp:lastPrinted>2016-10-14T01:46:00Z</cp:lastPrinted>
  <dcterms:created xsi:type="dcterms:W3CDTF">2016-10-13T11:37:00Z</dcterms:created>
  <dcterms:modified xsi:type="dcterms:W3CDTF">2016-10-21T03:42:00Z</dcterms:modified>
</cp:coreProperties>
</file>