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C3" w:rsidRDefault="00DE0EC3">
      <w:pPr>
        <w:spacing w:line="560" w:lineRule="exact"/>
        <w:jc w:val="lef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 xml:space="preserve">9 </w:t>
      </w:r>
    </w:p>
    <w:p w:rsidR="00DE0EC3" w:rsidRDefault="00DE0EC3">
      <w:pPr>
        <w:topLinePunct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福建省第五届</w:t>
      </w:r>
      <w:bookmarkStart w:id="0" w:name="_GoBack"/>
      <w:bookmarkEnd w:id="0"/>
      <w:r>
        <w:rPr>
          <w:rFonts w:ascii="宋体" w:hAnsi="宋体" w:cs="宋体" w:hint="eastAsia"/>
          <w:sz w:val="44"/>
          <w:szCs w:val="44"/>
        </w:rPr>
        <w:t>大学生“创业之星”评选</w:t>
      </w:r>
    </w:p>
    <w:p w:rsidR="00DE0EC3" w:rsidRDefault="00DE0EC3">
      <w:pPr>
        <w:topLinePunct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申请表</w:t>
      </w:r>
    </w:p>
    <w:p w:rsidR="00DE0EC3" w:rsidRDefault="00DE0EC3">
      <w:pPr>
        <w:jc w:val="center"/>
        <w:rPr>
          <w:szCs w:val="21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86"/>
        <w:gridCol w:w="8"/>
        <w:gridCol w:w="419"/>
        <w:gridCol w:w="1355"/>
        <w:gridCol w:w="855"/>
        <w:gridCol w:w="934"/>
        <w:gridCol w:w="1276"/>
        <w:gridCol w:w="508"/>
        <w:gridCol w:w="1706"/>
      </w:tblGrid>
      <w:tr w:rsidR="00DE0EC3">
        <w:trPr>
          <w:trHeight w:val="510"/>
          <w:jc w:val="center"/>
        </w:trPr>
        <w:tc>
          <w:tcPr>
            <w:tcW w:w="1794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774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1784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6" w:type="dxa"/>
            <w:vMerge w:val="restart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近期免冠</w:t>
            </w:r>
          </w:p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一寸照片</w:t>
            </w:r>
          </w:p>
        </w:tc>
      </w:tr>
      <w:tr w:rsidR="00DE0EC3">
        <w:trPr>
          <w:trHeight w:val="510"/>
          <w:jc w:val="center"/>
        </w:trPr>
        <w:tc>
          <w:tcPr>
            <w:tcW w:w="179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族</w:t>
            </w:r>
          </w:p>
        </w:tc>
        <w:tc>
          <w:tcPr>
            <w:tcW w:w="177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贯</w:t>
            </w:r>
          </w:p>
        </w:tc>
        <w:tc>
          <w:tcPr>
            <w:tcW w:w="178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6" w:type="dxa"/>
            <w:vMerge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E0EC3">
        <w:trPr>
          <w:trHeight w:val="510"/>
          <w:jc w:val="center"/>
        </w:trPr>
        <w:tc>
          <w:tcPr>
            <w:tcW w:w="1794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校</w:t>
            </w:r>
          </w:p>
        </w:tc>
        <w:tc>
          <w:tcPr>
            <w:tcW w:w="5347" w:type="dxa"/>
            <w:gridSpan w:val="6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6" w:type="dxa"/>
            <w:vMerge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E0EC3">
        <w:trPr>
          <w:trHeight w:val="510"/>
          <w:jc w:val="center"/>
        </w:trPr>
        <w:tc>
          <w:tcPr>
            <w:tcW w:w="179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专业年级</w:t>
            </w:r>
          </w:p>
        </w:tc>
        <w:tc>
          <w:tcPr>
            <w:tcW w:w="5347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vMerge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</w:tc>
      </w:tr>
      <w:tr w:rsidR="00DE0EC3">
        <w:trPr>
          <w:trHeight w:val="510"/>
          <w:jc w:val="center"/>
        </w:trPr>
        <w:tc>
          <w:tcPr>
            <w:tcW w:w="179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77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2"/>
                <w:sz w:val="30"/>
                <w:szCs w:val="30"/>
              </w:rPr>
              <w:t>身份证号</w:t>
            </w:r>
          </w:p>
        </w:tc>
        <w:tc>
          <w:tcPr>
            <w:tcW w:w="349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E0EC3">
        <w:trPr>
          <w:trHeight w:val="510"/>
          <w:jc w:val="center"/>
        </w:trPr>
        <w:tc>
          <w:tcPr>
            <w:tcW w:w="179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QQ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号码</w:t>
            </w:r>
          </w:p>
        </w:tc>
        <w:tc>
          <w:tcPr>
            <w:tcW w:w="177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pacing w:val="-2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E-mail</w:t>
            </w:r>
          </w:p>
        </w:tc>
        <w:tc>
          <w:tcPr>
            <w:tcW w:w="349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E0EC3">
        <w:trPr>
          <w:trHeight w:val="510"/>
          <w:jc w:val="center"/>
        </w:trPr>
        <w:tc>
          <w:tcPr>
            <w:tcW w:w="1794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参赛信息</w:t>
            </w:r>
          </w:p>
        </w:tc>
        <w:tc>
          <w:tcPr>
            <w:tcW w:w="7053" w:type="dxa"/>
            <w:gridSpan w:val="7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□未曾参加“创业之星”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评选活动</w:t>
            </w:r>
          </w:p>
          <w:p w:rsidR="00DE0EC3" w:rsidRDefault="00DE0EC3"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□未曾获省高校毕业生创业省级资助（省人社厅项目）□曾获“创业之星”提名奖</w:t>
            </w:r>
          </w:p>
        </w:tc>
      </w:tr>
      <w:tr w:rsidR="00DE0EC3">
        <w:trPr>
          <w:trHeight w:val="510"/>
          <w:jc w:val="center"/>
        </w:trPr>
        <w:tc>
          <w:tcPr>
            <w:tcW w:w="1794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注册信息</w:t>
            </w:r>
          </w:p>
        </w:tc>
        <w:tc>
          <w:tcPr>
            <w:tcW w:w="7053" w:type="dxa"/>
            <w:gridSpan w:val="7"/>
            <w:tcBorders>
              <w:right w:val="single" w:sz="2" w:space="0" w:color="000000"/>
            </w:tcBorders>
            <w:vAlign w:val="center"/>
          </w:tcPr>
          <w:p w:rsidR="00DE0EC3" w:rsidRDefault="00DE0EC3" w:rsidP="00DE0EC3">
            <w:pPr>
              <w:spacing w:line="480" w:lineRule="exact"/>
              <w:ind w:firstLineChars="2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□已注册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未注册（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□校内运营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□网店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</w:tr>
      <w:tr w:rsidR="00DE0EC3">
        <w:trPr>
          <w:trHeight w:val="510"/>
          <w:jc w:val="center"/>
        </w:trPr>
        <w:tc>
          <w:tcPr>
            <w:tcW w:w="1794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企业名称</w:t>
            </w:r>
          </w:p>
        </w:tc>
        <w:tc>
          <w:tcPr>
            <w:tcW w:w="3563" w:type="dxa"/>
            <w:gridSpan w:val="4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企业工商</w:t>
            </w:r>
          </w:p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注册时间</w:t>
            </w:r>
          </w:p>
        </w:tc>
        <w:tc>
          <w:tcPr>
            <w:tcW w:w="1706" w:type="dxa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E0EC3">
        <w:trPr>
          <w:trHeight w:val="510"/>
          <w:jc w:val="center"/>
        </w:trPr>
        <w:tc>
          <w:tcPr>
            <w:tcW w:w="1794" w:type="dxa"/>
            <w:gridSpan w:val="2"/>
            <w:vMerge w:val="restart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企业地址</w:t>
            </w:r>
          </w:p>
        </w:tc>
        <w:tc>
          <w:tcPr>
            <w:tcW w:w="3563" w:type="dxa"/>
            <w:gridSpan w:val="4"/>
            <w:vMerge w:val="restart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7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E0EC3">
        <w:trPr>
          <w:trHeight w:val="510"/>
          <w:jc w:val="center"/>
        </w:trPr>
        <w:tc>
          <w:tcPr>
            <w:tcW w:w="1794" w:type="dxa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63" w:type="dxa"/>
            <w:gridSpan w:val="4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7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E0EC3">
        <w:trPr>
          <w:trHeight w:val="510"/>
          <w:jc w:val="center"/>
        </w:trPr>
        <w:tc>
          <w:tcPr>
            <w:tcW w:w="2213" w:type="dxa"/>
            <w:gridSpan w:val="3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创业团队人数</w:t>
            </w:r>
          </w:p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（学生</w:t>
            </w:r>
            <w:r>
              <w:rPr>
                <w:rFonts w:ascii="仿宋_GB2312" w:eastAsia="仿宋_GB2312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非学生）</w:t>
            </w:r>
          </w:p>
        </w:tc>
        <w:tc>
          <w:tcPr>
            <w:tcW w:w="2210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/</w:t>
            </w:r>
          </w:p>
        </w:tc>
        <w:tc>
          <w:tcPr>
            <w:tcW w:w="2210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带动就业人数（专职</w:t>
            </w:r>
            <w:r>
              <w:rPr>
                <w:rFonts w:ascii="仿宋_GB2312" w:eastAsia="仿宋_GB2312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兼职）</w:t>
            </w:r>
          </w:p>
        </w:tc>
        <w:tc>
          <w:tcPr>
            <w:tcW w:w="2214" w:type="dxa"/>
            <w:gridSpan w:val="2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/</w:t>
            </w:r>
          </w:p>
        </w:tc>
      </w:tr>
      <w:tr w:rsidR="00DE0EC3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633" w:type="dxa"/>
            <w:gridSpan w:val="7"/>
            <w:tcBorders>
              <w:left w:val="single" w:sz="2" w:space="0" w:color="000000"/>
            </w:tcBorders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创业团队中大学生所占股份比例合计（</w:t>
            </w:r>
            <w:r>
              <w:rPr>
                <w:rFonts w:ascii="仿宋_GB2312" w:eastAsia="仿宋_GB2312"/>
                <w:sz w:val="30"/>
                <w:szCs w:val="30"/>
              </w:rPr>
              <w:t>%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2214" w:type="dxa"/>
            <w:gridSpan w:val="2"/>
          </w:tcPr>
          <w:p w:rsidR="00DE0EC3" w:rsidRDefault="00DE0EC3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E0EC3">
        <w:trPr>
          <w:trHeight w:val="510"/>
          <w:jc w:val="center"/>
        </w:trPr>
        <w:tc>
          <w:tcPr>
            <w:tcW w:w="8847" w:type="dxa"/>
            <w:gridSpan w:val="9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企业描述（</w:t>
            </w:r>
            <w:r>
              <w:rPr>
                <w:rFonts w:ascii="仿宋_GB2312" w:eastAsia="仿宋_GB2312"/>
                <w:sz w:val="30"/>
                <w:szCs w:val="30"/>
              </w:rPr>
              <w:t>500</w:t>
            </w:r>
            <w:r>
              <w:rPr>
                <w:rFonts w:ascii="仿宋_GB2312" w:eastAsia="仿宋_GB2312" w:hint="eastAsia"/>
                <w:sz w:val="30"/>
                <w:szCs w:val="30"/>
              </w:rPr>
              <w:t>字以内）</w:t>
            </w:r>
          </w:p>
          <w:p w:rsidR="00DE0EC3" w:rsidRDefault="00DE0EC3"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>内容包括：产品、市场、营销、财务、风险等。</w:t>
            </w:r>
          </w:p>
          <w:p w:rsidR="00DE0EC3" w:rsidRDefault="00DE0EC3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E0EC3" w:rsidRDefault="00DE0EC3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E0EC3" w:rsidRDefault="00DE0EC3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E0EC3" w:rsidRDefault="00DE0EC3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E0EC3" w:rsidRDefault="00DE0EC3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E0EC3" w:rsidRDefault="00DE0EC3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E0EC3" w:rsidRDefault="00DE0EC3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E0EC3" w:rsidRDefault="00DE0EC3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E0EC3">
        <w:trPr>
          <w:trHeight w:val="510"/>
          <w:jc w:val="center"/>
        </w:trPr>
        <w:tc>
          <w:tcPr>
            <w:tcW w:w="8847" w:type="dxa"/>
            <w:gridSpan w:val="9"/>
            <w:tcBorders>
              <w:right w:val="single" w:sz="2" w:space="0" w:color="000000"/>
            </w:tcBorders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承诺书</w:t>
            </w:r>
          </w:p>
          <w:p w:rsidR="00DE0EC3" w:rsidRDefault="00DE0EC3" w:rsidP="00DE0EC3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本人已详细阅读本次活动的相关文件，并保证遵守有关规定。</w:t>
            </w:r>
          </w:p>
          <w:p w:rsidR="00DE0EC3" w:rsidRDefault="00DE0EC3" w:rsidP="00DE0EC3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本人承诺提供的信息和资料真实、可靠，未侵犯他人的知识产权；提供的企业经济效益及社会效益数据及证明客观、真实。若发生与上述承诺相违背的情形，由本人自行承担全部法律责任。</w:t>
            </w:r>
          </w:p>
          <w:p w:rsidR="00DE0EC3" w:rsidRDefault="00DE0EC3" w:rsidP="00DE0EC3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申请人（签字）：</w:t>
            </w:r>
          </w:p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DE0EC3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786" w:type="dxa"/>
            <w:vAlign w:val="center"/>
          </w:tcPr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高校团委</w:t>
            </w:r>
          </w:p>
          <w:p w:rsidR="00DE0EC3" w:rsidRDefault="00DE0EC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推荐意见</w:t>
            </w:r>
          </w:p>
        </w:tc>
        <w:tc>
          <w:tcPr>
            <w:tcW w:w="7061" w:type="dxa"/>
            <w:gridSpan w:val="8"/>
          </w:tcPr>
          <w:p w:rsidR="00DE0EC3" w:rsidRDefault="00DE0EC3" w:rsidP="00DE0EC3">
            <w:pPr>
              <w:spacing w:line="480" w:lineRule="exact"/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  <w:p w:rsidR="00DE0EC3" w:rsidRDefault="00DE0EC3" w:rsidP="00DE0EC3">
            <w:pPr>
              <w:spacing w:line="480" w:lineRule="exact"/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经审核，该项目符合大赛的相关要求，申请材料真实无误，经过实地考察（考察人：</w:t>
            </w:r>
            <w:r>
              <w:rPr>
                <w:rFonts w:ascii="仿宋_GB2312" w:eastAsia="仿宋_GB2312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，考察时间：</w:t>
            </w:r>
            <w:r>
              <w:rPr>
                <w:rFonts w:ascii="仿宋_GB2312"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日），项目运营良好。</w:t>
            </w:r>
          </w:p>
          <w:p w:rsidR="00DE0EC3" w:rsidRDefault="00DE0EC3" w:rsidP="00DE0EC3">
            <w:pPr>
              <w:spacing w:line="480" w:lineRule="exact"/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同意推荐。</w:t>
            </w:r>
          </w:p>
          <w:p w:rsidR="00DE0EC3" w:rsidRDefault="00DE0EC3" w:rsidP="00DE0EC3">
            <w:pPr>
              <w:spacing w:line="480" w:lineRule="exact"/>
              <w:ind w:firstLineChars="200" w:firstLine="3168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（签章）</w:t>
            </w:r>
          </w:p>
          <w:p w:rsidR="00DE0EC3" w:rsidRDefault="00DE0EC3" w:rsidP="00DE0EC3">
            <w:pPr>
              <w:spacing w:line="480" w:lineRule="exact"/>
              <w:ind w:firstLineChars="150" w:firstLine="3168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DE0EC3" w:rsidRDefault="00DE0EC3" w:rsidP="00DE0EC3">
      <w:pPr>
        <w:spacing w:line="520" w:lineRule="exact"/>
        <w:ind w:firstLineChars="200" w:firstLine="3168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填写说明：</w:t>
      </w:r>
      <w:r>
        <w:rPr>
          <w:rFonts w:ascii="仿宋_GB2312" w:eastAsia="仿宋_GB2312"/>
          <w:b/>
          <w:sz w:val="24"/>
        </w:rPr>
        <w:t>1.</w:t>
      </w:r>
      <w:r>
        <w:rPr>
          <w:rFonts w:ascii="仿宋_GB2312" w:eastAsia="仿宋_GB2312" w:hint="eastAsia"/>
          <w:b/>
          <w:sz w:val="24"/>
        </w:rPr>
        <w:t>请勿改变表格格式；</w:t>
      </w:r>
    </w:p>
    <w:p w:rsidR="00DE0EC3" w:rsidRDefault="00DE0EC3" w:rsidP="00323C05">
      <w:pPr>
        <w:spacing w:line="520" w:lineRule="exact"/>
        <w:ind w:firstLineChars="717" w:firstLine="31680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2.</w:t>
      </w:r>
      <w:r>
        <w:rPr>
          <w:rFonts w:ascii="仿宋_GB2312" w:eastAsia="仿宋_GB2312" w:hint="eastAsia"/>
          <w:b/>
          <w:sz w:val="24"/>
        </w:rPr>
        <w:t>本表一式两份，一份上报组委会，一份由审查单位留存。</w:t>
      </w:r>
    </w:p>
    <w:p w:rsidR="00DE0EC3" w:rsidRDefault="00DE0EC3">
      <w:pPr>
        <w:spacing w:after="50" w:line="640" w:lineRule="exact"/>
      </w:pPr>
    </w:p>
    <w:p w:rsidR="00DE0EC3" w:rsidRDefault="00DE0EC3">
      <w:pPr>
        <w:spacing w:line="560" w:lineRule="exact"/>
        <w:jc w:val="left"/>
        <w:rPr>
          <w:rFonts w:ascii="黑体" w:eastAsia="黑体"/>
          <w:sz w:val="36"/>
          <w:szCs w:val="36"/>
        </w:rPr>
      </w:pPr>
    </w:p>
    <w:p w:rsidR="00DE0EC3" w:rsidRDefault="00DE0EC3"/>
    <w:sectPr w:rsidR="00DE0EC3" w:rsidSect="008C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E4C"/>
    <w:rsid w:val="00196E4C"/>
    <w:rsid w:val="001B2207"/>
    <w:rsid w:val="00323C05"/>
    <w:rsid w:val="0059089A"/>
    <w:rsid w:val="007A6742"/>
    <w:rsid w:val="008C4E50"/>
    <w:rsid w:val="009D6D69"/>
    <w:rsid w:val="00C4436F"/>
    <w:rsid w:val="00DE0EC3"/>
    <w:rsid w:val="6BD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E5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4E5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4E5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C4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4E5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101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方贞铭</dc:creator>
  <cp:keywords/>
  <dc:description/>
  <cp:lastModifiedBy>User</cp:lastModifiedBy>
  <cp:revision>3</cp:revision>
  <dcterms:created xsi:type="dcterms:W3CDTF">2016-02-29T05:19:00Z</dcterms:created>
  <dcterms:modified xsi:type="dcterms:W3CDTF">2016-03-17T07:54:00Z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